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C14" w:rsidRDefault="00702C14" w:rsidP="006A3539">
      <w:pPr>
        <w:pStyle w:val="a3"/>
        <w:spacing w:after="0" w:line="240" w:lineRule="auto"/>
        <w:ind w:left="0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02C14" w:rsidRDefault="00702C14" w:rsidP="006A3539">
      <w:pPr>
        <w:pStyle w:val="a3"/>
        <w:spacing w:after="0" w:line="240" w:lineRule="auto"/>
        <w:ind w:left="0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A3539" w:rsidRDefault="006A3539" w:rsidP="006A3539">
      <w:pPr>
        <w:pStyle w:val="a3"/>
        <w:spacing w:after="0" w:line="240" w:lineRule="auto"/>
        <w:ind w:left="0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A3539" w:rsidRDefault="006A3539" w:rsidP="006A3539">
      <w:pPr>
        <w:pStyle w:val="a3"/>
        <w:spacing w:after="0" w:line="240" w:lineRule="auto"/>
        <w:ind w:left="0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2C14">
        <w:rPr>
          <w:rFonts w:ascii="Times New Roman" w:hAnsi="Times New Roman" w:cs="Times New Roman"/>
          <w:sz w:val="28"/>
          <w:szCs w:val="28"/>
        </w:rPr>
        <w:t>Ахтубинский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C14">
        <w:rPr>
          <w:rFonts w:ascii="Times New Roman" w:hAnsi="Times New Roman" w:cs="Times New Roman"/>
          <w:sz w:val="28"/>
          <w:szCs w:val="28"/>
        </w:rPr>
        <w:t xml:space="preserve">район </w:t>
      </w:r>
    </w:p>
    <w:p w:rsidR="00702C14" w:rsidRDefault="00702C14" w:rsidP="006A3539">
      <w:pPr>
        <w:pStyle w:val="a3"/>
        <w:spacing w:after="0" w:line="240" w:lineRule="auto"/>
        <w:ind w:left="0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области»</w:t>
      </w:r>
    </w:p>
    <w:p w:rsidR="00702C14" w:rsidRDefault="00702C14" w:rsidP="006A3539">
      <w:pPr>
        <w:pStyle w:val="a3"/>
        <w:spacing w:after="0" w:line="240" w:lineRule="auto"/>
        <w:ind w:left="0" w:firstLine="4820"/>
        <w:rPr>
          <w:rFonts w:ascii="Times New Roman" w:hAnsi="Times New Roman" w:cs="Times New Roman"/>
          <w:sz w:val="28"/>
          <w:szCs w:val="28"/>
        </w:rPr>
      </w:pPr>
      <w:r w:rsidRPr="00F21E0B">
        <w:rPr>
          <w:rFonts w:ascii="Times New Roman" w:hAnsi="Times New Roman" w:cs="Times New Roman"/>
          <w:sz w:val="28"/>
          <w:szCs w:val="28"/>
        </w:rPr>
        <w:t>от</w:t>
      </w:r>
      <w:r w:rsidR="00705418">
        <w:rPr>
          <w:rFonts w:ascii="Times New Roman" w:hAnsi="Times New Roman" w:cs="Times New Roman"/>
          <w:sz w:val="28"/>
          <w:szCs w:val="28"/>
        </w:rPr>
        <w:t xml:space="preserve"> </w:t>
      </w:r>
      <w:r w:rsidR="00705418">
        <w:rPr>
          <w:rFonts w:ascii="Times New Roman" w:hAnsi="Times New Roman" w:cs="Times New Roman"/>
          <w:sz w:val="28"/>
          <w:szCs w:val="28"/>
          <w:u w:val="single"/>
        </w:rPr>
        <w:t>14.04.2025</w:t>
      </w:r>
      <w:r w:rsidRPr="00F21E0B">
        <w:rPr>
          <w:rFonts w:ascii="Times New Roman" w:hAnsi="Times New Roman" w:cs="Times New Roman"/>
          <w:sz w:val="28"/>
          <w:szCs w:val="28"/>
        </w:rPr>
        <w:t xml:space="preserve"> № </w:t>
      </w:r>
      <w:r w:rsidR="00705418">
        <w:rPr>
          <w:rFonts w:ascii="Times New Roman" w:hAnsi="Times New Roman" w:cs="Times New Roman"/>
          <w:sz w:val="28"/>
          <w:szCs w:val="28"/>
          <w:u w:val="single"/>
        </w:rPr>
        <w:t>223</w:t>
      </w:r>
    </w:p>
    <w:p w:rsidR="00702C14" w:rsidRDefault="00702C14" w:rsidP="006A35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2C14" w:rsidRDefault="00702C14" w:rsidP="006D7123">
      <w:pPr>
        <w:pStyle w:val="a3"/>
        <w:spacing w:after="0" w:line="240" w:lineRule="auto"/>
        <w:ind w:left="61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2C14" w:rsidRDefault="00702C14" w:rsidP="006D7123">
      <w:pPr>
        <w:pStyle w:val="a3"/>
        <w:spacing w:after="0" w:line="240" w:lineRule="auto"/>
        <w:ind w:left="61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2C14" w:rsidRDefault="00702C14" w:rsidP="006D7123">
      <w:pPr>
        <w:pStyle w:val="a3"/>
        <w:spacing w:after="0" w:line="240" w:lineRule="auto"/>
        <w:ind w:left="61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2C14" w:rsidRDefault="00702C14" w:rsidP="006D7123">
      <w:pPr>
        <w:pStyle w:val="a3"/>
        <w:spacing w:after="0" w:line="240" w:lineRule="auto"/>
        <w:ind w:left="61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2C14" w:rsidRDefault="00702C14" w:rsidP="006D7123">
      <w:pPr>
        <w:pStyle w:val="a3"/>
        <w:spacing w:after="0" w:line="240" w:lineRule="auto"/>
        <w:ind w:left="61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2C14" w:rsidRDefault="00702C14" w:rsidP="006D7123">
      <w:pPr>
        <w:pStyle w:val="a3"/>
        <w:spacing w:after="0" w:line="240" w:lineRule="auto"/>
        <w:ind w:left="61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2C14" w:rsidRDefault="00702C14" w:rsidP="006D7123">
      <w:pPr>
        <w:pStyle w:val="a3"/>
        <w:spacing w:after="0" w:line="240" w:lineRule="auto"/>
        <w:ind w:left="61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2C14" w:rsidRDefault="00702C14" w:rsidP="006D7123">
      <w:pPr>
        <w:pStyle w:val="a3"/>
        <w:spacing w:after="0" w:line="240" w:lineRule="auto"/>
        <w:ind w:left="61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A3539" w:rsidRDefault="006A3539" w:rsidP="006D7123">
      <w:pPr>
        <w:pStyle w:val="a3"/>
        <w:spacing w:after="0" w:line="240" w:lineRule="auto"/>
        <w:ind w:left="615" w:firstLine="284"/>
        <w:jc w:val="center"/>
        <w:rPr>
          <w:rFonts w:ascii="Times New Roman" w:hAnsi="Times New Roman" w:cs="Times New Roman"/>
          <w:sz w:val="80"/>
          <w:szCs w:val="80"/>
        </w:rPr>
      </w:pPr>
    </w:p>
    <w:p w:rsidR="00702C14" w:rsidRPr="006A3539" w:rsidRDefault="00702C14" w:rsidP="006A35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72"/>
          <w:szCs w:val="80"/>
        </w:rPr>
      </w:pPr>
      <w:r w:rsidRPr="006A3539">
        <w:rPr>
          <w:rFonts w:ascii="Times New Roman" w:hAnsi="Times New Roman" w:cs="Times New Roman"/>
          <w:sz w:val="72"/>
          <w:szCs w:val="80"/>
        </w:rPr>
        <w:t>УСТАВ</w:t>
      </w:r>
    </w:p>
    <w:p w:rsidR="00702C14" w:rsidRPr="006A3539" w:rsidRDefault="00702C14" w:rsidP="006D7123">
      <w:pPr>
        <w:pStyle w:val="a3"/>
        <w:spacing w:after="0" w:line="240" w:lineRule="auto"/>
        <w:ind w:left="615" w:firstLine="284"/>
        <w:jc w:val="center"/>
        <w:rPr>
          <w:rFonts w:ascii="Times New Roman" w:hAnsi="Times New Roman" w:cs="Times New Roman"/>
          <w:sz w:val="40"/>
          <w:szCs w:val="40"/>
        </w:rPr>
      </w:pPr>
    </w:p>
    <w:p w:rsidR="00702C14" w:rsidRPr="006A3539" w:rsidRDefault="00702C14" w:rsidP="006A35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6A3539">
        <w:rPr>
          <w:rFonts w:ascii="Times New Roman" w:hAnsi="Times New Roman" w:cs="Times New Roman"/>
          <w:sz w:val="32"/>
          <w:szCs w:val="32"/>
        </w:rPr>
        <w:t>МУНИЦИПАЛЬНОГО БЮДЖЕТНОГО УЧРЕЖДЕНИЯ</w:t>
      </w:r>
    </w:p>
    <w:p w:rsidR="00702C14" w:rsidRPr="006A3539" w:rsidRDefault="00702C14" w:rsidP="006A35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6A3539">
        <w:rPr>
          <w:rFonts w:ascii="Times New Roman" w:hAnsi="Times New Roman" w:cs="Times New Roman"/>
          <w:sz w:val="32"/>
          <w:szCs w:val="32"/>
        </w:rPr>
        <w:t>«АХТУБИНСКИЙ МЕДИАПАРТНЕР»</w:t>
      </w:r>
    </w:p>
    <w:p w:rsidR="00702C14" w:rsidRPr="006A3539" w:rsidRDefault="00702C14" w:rsidP="006A35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02C14" w:rsidRDefault="00702C14" w:rsidP="006D7123">
      <w:pPr>
        <w:pStyle w:val="a3"/>
        <w:spacing w:after="0" w:line="240" w:lineRule="auto"/>
        <w:ind w:left="61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2C14" w:rsidRDefault="00702C14" w:rsidP="006D7123">
      <w:pPr>
        <w:pStyle w:val="a3"/>
        <w:spacing w:after="0" w:line="240" w:lineRule="auto"/>
        <w:ind w:left="61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2C14" w:rsidRDefault="00702C14" w:rsidP="006D7123">
      <w:pPr>
        <w:pStyle w:val="a3"/>
        <w:spacing w:after="0" w:line="240" w:lineRule="auto"/>
        <w:ind w:left="61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2C14" w:rsidRDefault="00702C14" w:rsidP="006D7123">
      <w:pPr>
        <w:pStyle w:val="a3"/>
        <w:spacing w:after="0" w:line="240" w:lineRule="auto"/>
        <w:ind w:left="61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2C14" w:rsidRDefault="00702C14" w:rsidP="006D7123">
      <w:pPr>
        <w:pStyle w:val="a3"/>
        <w:spacing w:after="0" w:line="240" w:lineRule="auto"/>
        <w:ind w:left="61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2C14" w:rsidRDefault="00702C14" w:rsidP="006D7123">
      <w:pPr>
        <w:pStyle w:val="a3"/>
        <w:spacing w:after="0" w:line="240" w:lineRule="auto"/>
        <w:ind w:left="61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2C14" w:rsidRDefault="00702C14" w:rsidP="006D7123">
      <w:pPr>
        <w:pStyle w:val="a3"/>
        <w:spacing w:after="0" w:line="240" w:lineRule="auto"/>
        <w:ind w:left="61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2C14" w:rsidRDefault="00702C14" w:rsidP="006D7123">
      <w:pPr>
        <w:pStyle w:val="a3"/>
        <w:spacing w:after="0" w:line="240" w:lineRule="auto"/>
        <w:ind w:left="61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2C14" w:rsidRDefault="00702C14" w:rsidP="006D7123">
      <w:pPr>
        <w:pStyle w:val="a3"/>
        <w:spacing w:after="0" w:line="240" w:lineRule="auto"/>
        <w:ind w:left="61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2C14" w:rsidRDefault="00702C14" w:rsidP="006D7123">
      <w:pPr>
        <w:pStyle w:val="a3"/>
        <w:spacing w:after="0" w:line="240" w:lineRule="auto"/>
        <w:ind w:left="61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2C14" w:rsidRDefault="00702C14" w:rsidP="006D7123">
      <w:pPr>
        <w:pStyle w:val="a3"/>
        <w:spacing w:after="0" w:line="240" w:lineRule="auto"/>
        <w:ind w:left="61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2C14" w:rsidRPr="00573A73" w:rsidRDefault="00702C14" w:rsidP="00573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C14" w:rsidRDefault="00702C14" w:rsidP="006D7123">
      <w:pPr>
        <w:pStyle w:val="a3"/>
        <w:spacing w:after="0" w:line="240" w:lineRule="auto"/>
        <w:ind w:left="61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46C56" w:rsidRPr="006A3539" w:rsidRDefault="00C46C56" w:rsidP="006A3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C56" w:rsidRDefault="00C46C56" w:rsidP="006D7123">
      <w:pPr>
        <w:pStyle w:val="a3"/>
        <w:spacing w:after="0" w:line="240" w:lineRule="auto"/>
        <w:ind w:left="61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46C56" w:rsidRDefault="00C46C56" w:rsidP="006D7123">
      <w:pPr>
        <w:pStyle w:val="a3"/>
        <w:spacing w:after="0" w:line="240" w:lineRule="auto"/>
        <w:ind w:left="61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2C14" w:rsidRDefault="00702C14" w:rsidP="006D7123">
      <w:pPr>
        <w:pStyle w:val="a3"/>
        <w:spacing w:after="0" w:line="240" w:lineRule="auto"/>
        <w:ind w:left="61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2C14" w:rsidRDefault="00702C14" w:rsidP="006A35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Ахтубинск</w:t>
      </w:r>
      <w:r w:rsidR="006A3539">
        <w:rPr>
          <w:rFonts w:ascii="Times New Roman" w:hAnsi="Times New Roman" w:cs="Times New Roman"/>
          <w:sz w:val="28"/>
          <w:szCs w:val="28"/>
        </w:rPr>
        <w:t>,</w:t>
      </w:r>
    </w:p>
    <w:p w:rsidR="00573A73" w:rsidRDefault="00702C14" w:rsidP="006A35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  <w:sectPr w:rsidR="00573A73" w:rsidSect="00573A73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982BA0" w:rsidRPr="006A3539" w:rsidRDefault="006A3539" w:rsidP="006A3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BC0D12" w:rsidRPr="006A3539">
        <w:rPr>
          <w:rFonts w:ascii="Times New Roman" w:hAnsi="Times New Roman" w:cs="Times New Roman"/>
          <w:sz w:val="28"/>
          <w:szCs w:val="28"/>
        </w:rPr>
        <w:t>О</w:t>
      </w:r>
      <w:r w:rsidRPr="006A3539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C46C56" w:rsidRPr="006A3539" w:rsidRDefault="00C46C56" w:rsidP="006D7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C56" w:rsidRPr="006A3539" w:rsidRDefault="00622434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1.1. </w:t>
      </w:r>
      <w:r w:rsidR="00C46C56" w:rsidRPr="006A3539">
        <w:rPr>
          <w:rFonts w:ascii="Times New Roman" w:hAnsi="Times New Roman" w:cs="Times New Roman"/>
          <w:sz w:val="28"/>
          <w:szCs w:val="28"/>
        </w:rPr>
        <w:t>Полное наименование муниципального бюджетного учреждения:</w:t>
      </w:r>
      <w:r w:rsidR="006A3539">
        <w:rPr>
          <w:rFonts w:ascii="Times New Roman" w:hAnsi="Times New Roman" w:cs="Times New Roman"/>
          <w:sz w:val="28"/>
          <w:szCs w:val="28"/>
        </w:rPr>
        <w:t xml:space="preserve"> </w:t>
      </w:r>
      <w:r w:rsidR="00BC0D12" w:rsidRPr="006A353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6A3539">
        <w:rPr>
          <w:rFonts w:ascii="Times New Roman" w:hAnsi="Times New Roman" w:cs="Times New Roman"/>
          <w:sz w:val="28"/>
          <w:szCs w:val="28"/>
        </w:rPr>
        <w:t>бюджетное учреждение</w:t>
      </w:r>
      <w:r w:rsidR="00BC0D12" w:rsidRPr="006A3539">
        <w:rPr>
          <w:rFonts w:ascii="Times New Roman" w:hAnsi="Times New Roman" w:cs="Times New Roman"/>
          <w:sz w:val="28"/>
          <w:szCs w:val="28"/>
        </w:rPr>
        <w:t xml:space="preserve"> «Ахтубинский </w:t>
      </w:r>
      <w:proofErr w:type="spellStart"/>
      <w:r w:rsidR="00BC0D12" w:rsidRPr="006A3539">
        <w:rPr>
          <w:rFonts w:ascii="Times New Roman" w:hAnsi="Times New Roman" w:cs="Times New Roman"/>
          <w:sz w:val="28"/>
          <w:szCs w:val="28"/>
        </w:rPr>
        <w:t>МедиаПартнер</w:t>
      </w:r>
      <w:proofErr w:type="spellEnd"/>
      <w:r w:rsidR="00BC0D12" w:rsidRPr="006A3539">
        <w:rPr>
          <w:rFonts w:ascii="Times New Roman" w:hAnsi="Times New Roman" w:cs="Times New Roman"/>
          <w:sz w:val="28"/>
          <w:szCs w:val="28"/>
        </w:rPr>
        <w:t>»</w:t>
      </w:r>
      <w:r w:rsidR="00C46C56" w:rsidRPr="006A3539">
        <w:rPr>
          <w:rFonts w:ascii="Times New Roman" w:hAnsi="Times New Roman" w:cs="Times New Roman"/>
          <w:sz w:val="28"/>
          <w:szCs w:val="28"/>
        </w:rPr>
        <w:t>.</w:t>
      </w:r>
    </w:p>
    <w:p w:rsidR="00622434" w:rsidRPr="006A3539" w:rsidRDefault="00622434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Сокращенное название муниципального бюджетного </w:t>
      </w:r>
      <w:proofErr w:type="gramStart"/>
      <w:r w:rsidRPr="006A3539">
        <w:rPr>
          <w:rFonts w:ascii="Times New Roman" w:hAnsi="Times New Roman" w:cs="Times New Roman"/>
          <w:sz w:val="28"/>
          <w:szCs w:val="28"/>
        </w:rPr>
        <w:t>учреждения:</w:t>
      </w:r>
      <w:r w:rsidR="00057890" w:rsidRPr="006A3539">
        <w:rPr>
          <w:rFonts w:ascii="Times New Roman" w:hAnsi="Times New Roman" w:cs="Times New Roman"/>
          <w:sz w:val="28"/>
          <w:szCs w:val="28"/>
        </w:rPr>
        <w:t xml:space="preserve"> </w:t>
      </w:r>
      <w:r w:rsidR="006A353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A353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A3539">
        <w:rPr>
          <w:rFonts w:ascii="Times New Roman" w:hAnsi="Times New Roman" w:cs="Times New Roman"/>
          <w:sz w:val="28"/>
          <w:szCs w:val="28"/>
        </w:rPr>
        <w:t xml:space="preserve">МБУ «Ахтубинский </w:t>
      </w:r>
      <w:proofErr w:type="spellStart"/>
      <w:r w:rsidRPr="006A3539">
        <w:rPr>
          <w:rFonts w:ascii="Times New Roman" w:hAnsi="Times New Roman" w:cs="Times New Roman"/>
          <w:sz w:val="28"/>
          <w:szCs w:val="28"/>
        </w:rPr>
        <w:t>МедиаПартнер</w:t>
      </w:r>
      <w:proofErr w:type="spellEnd"/>
      <w:r w:rsidRPr="006A3539">
        <w:rPr>
          <w:rFonts w:ascii="Times New Roman" w:hAnsi="Times New Roman" w:cs="Times New Roman"/>
          <w:sz w:val="28"/>
          <w:szCs w:val="28"/>
        </w:rPr>
        <w:t>»</w:t>
      </w:r>
      <w:r w:rsidR="00E410B7" w:rsidRPr="006A3539">
        <w:rPr>
          <w:rFonts w:ascii="Times New Roman" w:hAnsi="Times New Roman" w:cs="Times New Roman"/>
          <w:sz w:val="28"/>
          <w:szCs w:val="28"/>
        </w:rPr>
        <w:t>.</w:t>
      </w:r>
    </w:p>
    <w:p w:rsidR="00622434" w:rsidRPr="006A3539" w:rsidRDefault="00622434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1.2. Муниципальное бюджетное учрежд</w:t>
      </w:r>
      <w:r w:rsidR="006A3539">
        <w:rPr>
          <w:rFonts w:ascii="Times New Roman" w:hAnsi="Times New Roman" w:cs="Times New Roman"/>
          <w:sz w:val="28"/>
          <w:szCs w:val="28"/>
        </w:rPr>
        <w:t xml:space="preserve">ение «Ахтубинский </w:t>
      </w:r>
      <w:proofErr w:type="spellStart"/>
      <w:r w:rsidR="006A3539">
        <w:rPr>
          <w:rFonts w:ascii="Times New Roman" w:hAnsi="Times New Roman" w:cs="Times New Roman"/>
          <w:sz w:val="28"/>
          <w:szCs w:val="28"/>
        </w:rPr>
        <w:t>МедиаПартнер</w:t>
      </w:r>
      <w:proofErr w:type="spellEnd"/>
      <w:r w:rsidR="006A3539">
        <w:rPr>
          <w:rFonts w:ascii="Times New Roman" w:hAnsi="Times New Roman" w:cs="Times New Roman"/>
          <w:sz w:val="28"/>
          <w:szCs w:val="28"/>
        </w:rPr>
        <w:t>»</w:t>
      </w:r>
      <w:r w:rsidRPr="006A353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A3539">
        <w:rPr>
          <w:rFonts w:ascii="Times New Roman" w:hAnsi="Times New Roman" w:cs="Times New Roman"/>
          <w:sz w:val="28"/>
          <w:szCs w:val="28"/>
        </w:rPr>
        <w:t>–</w:t>
      </w:r>
      <w:r w:rsidRPr="006A3539">
        <w:rPr>
          <w:rFonts w:ascii="Times New Roman" w:hAnsi="Times New Roman" w:cs="Times New Roman"/>
          <w:sz w:val="28"/>
          <w:szCs w:val="28"/>
        </w:rPr>
        <w:t xml:space="preserve"> </w:t>
      </w:r>
      <w:r w:rsidR="006A3539">
        <w:rPr>
          <w:rFonts w:ascii="Times New Roman" w:hAnsi="Times New Roman" w:cs="Times New Roman"/>
          <w:sz w:val="28"/>
          <w:szCs w:val="28"/>
        </w:rPr>
        <w:t>Учреждение</w:t>
      </w:r>
      <w:r w:rsidRPr="006A3539">
        <w:rPr>
          <w:rFonts w:ascii="Times New Roman" w:hAnsi="Times New Roman" w:cs="Times New Roman"/>
          <w:sz w:val="28"/>
          <w:szCs w:val="28"/>
        </w:rPr>
        <w:t>)</w:t>
      </w:r>
      <w:r w:rsidR="00057890" w:rsidRPr="006A3539">
        <w:rPr>
          <w:rFonts w:ascii="Times New Roman" w:hAnsi="Times New Roman" w:cs="Times New Roman"/>
          <w:sz w:val="28"/>
          <w:szCs w:val="28"/>
        </w:rPr>
        <w:t xml:space="preserve"> </w:t>
      </w:r>
      <w:r w:rsidR="00101740" w:rsidRPr="006A3539">
        <w:rPr>
          <w:rFonts w:ascii="Times New Roman" w:hAnsi="Times New Roman" w:cs="Times New Roman"/>
          <w:sz w:val="28"/>
          <w:szCs w:val="28"/>
        </w:rPr>
        <w:t>реорганизовано</w:t>
      </w:r>
      <w:r w:rsidR="00057890" w:rsidRPr="006A3539">
        <w:rPr>
          <w:rFonts w:ascii="Times New Roman" w:hAnsi="Times New Roman" w:cs="Times New Roman"/>
          <w:sz w:val="28"/>
          <w:szCs w:val="28"/>
        </w:rPr>
        <w:t xml:space="preserve"> </w:t>
      </w:r>
      <w:r w:rsidRPr="006A3539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</w:t>
      </w:r>
      <w:r w:rsidR="00101740" w:rsidRPr="006A35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6A3539">
        <w:rPr>
          <w:rFonts w:ascii="Times New Roman" w:hAnsi="Times New Roman" w:cs="Times New Roman"/>
          <w:sz w:val="28"/>
          <w:szCs w:val="28"/>
        </w:rPr>
        <w:t xml:space="preserve">«Ахтубинский </w:t>
      </w:r>
      <w:r w:rsidR="001F234E" w:rsidRPr="006A353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A3539">
        <w:rPr>
          <w:rFonts w:ascii="Times New Roman" w:hAnsi="Times New Roman" w:cs="Times New Roman"/>
          <w:sz w:val="28"/>
          <w:szCs w:val="28"/>
        </w:rPr>
        <w:t>район</w:t>
      </w:r>
      <w:r w:rsidR="001F234E" w:rsidRPr="006A3539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6A3539">
        <w:rPr>
          <w:rFonts w:ascii="Times New Roman" w:hAnsi="Times New Roman" w:cs="Times New Roman"/>
          <w:sz w:val="28"/>
          <w:szCs w:val="28"/>
        </w:rPr>
        <w:t>»</w:t>
      </w:r>
      <w:r w:rsidR="006A3539">
        <w:rPr>
          <w:rFonts w:ascii="Times New Roman" w:hAnsi="Times New Roman" w:cs="Times New Roman"/>
          <w:sz w:val="28"/>
          <w:szCs w:val="28"/>
        </w:rPr>
        <w:t xml:space="preserve"> от 12.12.2024 № 39 </w:t>
      </w:r>
      <w:r w:rsidR="001F234E" w:rsidRPr="006A3539">
        <w:rPr>
          <w:rFonts w:ascii="Times New Roman" w:hAnsi="Times New Roman" w:cs="Times New Roman"/>
          <w:sz w:val="28"/>
          <w:szCs w:val="28"/>
        </w:rPr>
        <w:t xml:space="preserve">«О реорганизации муниципального унитарного предприятия «Типография» муниципального образования «Ахтубинский район» путем преобразования в муниципальное бюджетное учреждение «Ахтубинский </w:t>
      </w:r>
      <w:proofErr w:type="spellStart"/>
      <w:r w:rsidR="001F234E" w:rsidRPr="006A3539">
        <w:rPr>
          <w:rFonts w:ascii="Times New Roman" w:hAnsi="Times New Roman" w:cs="Times New Roman"/>
          <w:sz w:val="28"/>
          <w:szCs w:val="28"/>
        </w:rPr>
        <w:t>МедиаПартнер</w:t>
      </w:r>
      <w:proofErr w:type="spellEnd"/>
      <w:r w:rsidR="001F234E" w:rsidRPr="006A3539">
        <w:rPr>
          <w:rFonts w:ascii="Times New Roman" w:hAnsi="Times New Roman" w:cs="Times New Roman"/>
          <w:sz w:val="28"/>
          <w:szCs w:val="28"/>
        </w:rPr>
        <w:t>»</w:t>
      </w:r>
      <w:r w:rsidR="005201E5" w:rsidRPr="006A3539">
        <w:rPr>
          <w:rFonts w:ascii="Times New Roman" w:hAnsi="Times New Roman" w:cs="Times New Roman"/>
          <w:sz w:val="28"/>
          <w:szCs w:val="28"/>
        </w:rPr>
        <w:t>,</w:t>
      </w:r>
      <w:r w:rsidR="00057890" w:rsidRPr="006A3539">
        <w:rPr>
          <w:rFonts w:ascii="Times New Roman" w:hAnsi="Times New Roman" w:cs="Times New Roman"/>
          <w:sz w:val="28"/>
          <w:szCs w:val="28"/>
        </w:rPr>
        <w:t xml:space="preserve"> </w:t>
      </w:r>
      <w:r w:rsidR="00A673E0" w:rsidRPr="006A3539">
        <w:rPr>
          <w:rFonts w:ascii="Times New Roman" w:hAnsi="Times New Roman" w:cs="Times New Roman"/>
          <w:sz w:val="28"/>
          <w:szCs w:val="28"/>
        </w:rPr>
        <w:t>на основании распоряжения администрации муниципального образования «Ахтубинский муниципальный район Астраханской области» от 13.12.2024 № 780-р</w:t>
      </w:r>
      <w:r w:rsidR="00BF6AA0" w:rsidRPr="006A3539">
        <w:rPr>
          <w:rFonts w:ascii="Times New Roman" w:hAnsi="Times New Roman" w:cs="Times New Roman"/>
          <w:sz w:val="28"/>
          <w:szCs w:val="28"/>
        </w:rPr>
        <w:t xml:space="preserve"> </w:t>
      </w:r>
      <w:r w:rsidR="006A353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F6AA0" w:rsidRPr="006A3539">
        <w:rPr>
          <w:rFonts w:ascii="Times New Roman" w:hAnsi="Times New Roman" w:cs="Times New Roman"/>
          <w:sz w:val="28"/>
          <w:szCs w:val="28"/>
        </w:rPr>
        <w:t xml:space="preserve">«О реорганизации муниципального унитарного предприятия «Типография» муниципального образования </w:t>
      </w:r>
      <w:r w:rsidR="001F234E" w:rsidRPr="006A3539">
        <w:rPr>
          <w:rFonts w:ascii="Times New Roman" w:hAnsi="Times New Roman" w:cs="Times New Roman"/>
          <w:sz w:val="28"/>
          <w:szCs w:val="28"/>
        </w:rPr>
        <w:t>«</w:t>
      </w:r>
      <w:r w:rsidR="00BF6AA0" w:rsidRPr="006A3539">
        <w:rPr>
          <w:rFonts w:ascii="Times New Roman" w:hAnsi="Times New Roman" w:cs="Times New Roman"/>
          <w:sz w:val="28"/>
          <w:szCs w:val="28"/>
        </w:rPr>
        <w:t>Ахтубинский район»</w:t>
      </w:r>
      <w:r w:rsidR="006A3539">
        <w:rPr>
          <w:rFonts w:ascii="Times New Roman" w:hAnsi="Times New Roman" w:cs="Times New Roman"/>
          <w:sz w:val="28"/>
          <w:szCs w:val="28"/>
        </w:rPr>
        <w:t xml:space="preserve"> </w:t>
      </w:r>
      <w:r w:rsidR="001F234E" w:rsidRPr="006A3539">
        <w:rPr>
          <w:rFonts w:ascii="Times New Roman" w:hAnsi="Times New Roman" w:cs="Times New Roman"/>
          <w:sz w:val="28"/>
          <w:szCs w:val="28"/>
        </w:rPr>
        <w:t xml:space="preserve">путем преобразования в муниципальное бюджетное учреждение «Ахтубинский </w:t>
      </w:r>
      <w:proofErr w:type="spellStart"/>
      <w:r w:rsidR="001F234E" w:rsidRPr="006A3539">
        <w:rPr>
          <w:rFonts w:ascii="Times New Roman" w:hAnsi="Times New Roman" w:cs="Times New Roman"/>
          <w:sz w:val="28"/>
          <w:szCs w:val="28"/>
        </w:rPr>
        <w:t>МедиаПартнер</w:t>
      </w:r>
      <w:proofErr w:type="spellEnd"/>
      <w:r w:rsidR="001F234E" w:rsidRPr="006A3539">
        <w:rPr>
          <w:rFonts w:ascii="Times New Roman" w:hAnsi="Times New Roman" w:cs="Times New Roman"/>
          <w:sz w:val="28"/>
          <w:szCs w:val="28"/>
        </w:rPr>
        <w:t>»</w:t>
      </w:r>
      <w:r w:rsidR="005201E5" w:rsidRPr="006A3539">
        <w:rPr>
          <w:rFonts w:ascii="Times New Roman" w:hAnsi="Times New Roman" w:cs="Times New Roman"/>
          <w:sz w:val="28"/>
          <w:szCs w:val="28"/>
        </w:rPr>
        <w:t>.</w:t>
      </w:r>
    </w:p>
    <w:p w:rsidR="00FC5281" w:rsidRPr="006A3539" w:rsidRDefault="00622434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1.3. Учредителем Учреждения является администрация муниципального образования «Ахтубинский муниципальный район Астраханской области»</w:t>
      </w:r>
      <w:r w:rsidR="006A3539">
        <w:rPr>
          <w:rFonts w:ascii="Times New Roman" w:hAnsi="Times New Roman" w:cs="Times New Roman"/>
          <w:sz w:val="28"/>
          <w:szCs w:val="28"/>
        </w:rPr>
        <w:t xml:space="preserve"> (далее – Учредитель)</w:t>
      </w:r>
      <w:r w:rsidRPr="006A3539">
        <w:rPr>
          <w:rFonts w:ascii="Times New Roman" w:hAnsi="Times New Roman" w:cs="Times New Roman"/>
          <w:sz w:val="28"/>
          <w:szCs w:val="28"/>
        </w:rPr>
        <w:t>.</w:t>
      </w:r>
    </w:p>
    <w:p w:rsidR="00FC5281" w:rsidRPr="006A3539" w:rsidRDefault="00FC5281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Полномочия собственника имущества Учреждения осуществляет Учредитель.</w:t>
      </w:r>
    </w:p>
    <w:p w:rsidR="00234843" w:rsidRPr="006A3539" w:rsidRDefault="00622434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1.4. </w:t>
      </w:r>
      <w:r w:rsidR="00FC5281" w:rsidRPr="006A3539">
        <w:rPr>
          <w:rFonts w:ascii="Times New Roman" w:hAnsi="Times New Roman" w:cs="Times New Roman"/>
          <w:sz w:val="28"/>
          <w:szCs w:val="28"/>
        </w:rPr>
        <w:t>Учреждение</w:t>
      </w:r>
      <w:r w:rsidR="001B2F0C" w:rsidRPr="006A3539">
        <w:rPr>
          <w:rFonts w:ascii="Times New Roman" w:hAnsi="Times New Roman" w:cs="Times New Roman"/>
          <w:sz w:val="28"/>
          <w:szCs w:val="28"/>
        </w:rPr>
        <w:t xml:space="preserve"> является некоммерческой организацией – муниципальным учреждением, тип – бюджетное </w:t>
      </w:r>
      <w:r w:rsidR="00BB7B17" w:rsidRPr="006A3539">
        <w:rPr>
          <w:rFonts w:ascii="Times New Roman" w:hAnsi="Times New Roman" w:cs="Times New Roman"/>
          <w:sz w:val="28"/>
          <w:szCs w:val="28"/>
        </w:rPr>
        <w:t>учреждение, с</w:t>
      </w:r>
      <w:r w:rsidR="001B2F0C" w:rsidRPr="006A3539">
        <w:rPr>
          <w:rFonts w:ascii="Times New Roman" w:hAnsi="Times New Roman" w:cs="Times New Roman"/>
          <w:sz w:val="28"/>
          <w:szCs w:val="28"/>
        </w:rPr>
        <w:t>оздается для обеспечения реализации предусмотренных законодательством Российской Федерации полномочий органа местного самоуправления</w:t>
      </w:r>
      <w:r w:rsidR="005201E5" w:rsidRPr="006A3539">
        <w:rPr>
          <w:rFonts w:ascii="Times New Roman" w:hAnsi="Times New Roman" w:cs="Times New Roman"/>
          <w:sz w:val="28"/>
          <w:szCs w:val="28"/>
        </w:rPr>
        <w:t>,</w:t>
      </w:r>
      <w:r w:rsidR="00057890" w:rsidRPr="006A3539">
        <w:rPr>
          <w:rFonts w:ascii="Times New Roman" w:hAnsi="Times New Roman" w:cs="Times New Roman"/>
          <w:sz w:val="28"/>
          <w:szCs w:val="28"/>
        </w:rPr>
        <w:t xml:space="preserve"> </w:t>
      </w:r>
      <w:r w:rsidR="00BB7B17" w:rsidRPr="006A3539">
        <w:rPr>
          <w:rFonts w:ascii="Times New Roman" w:hAnsi="Times New Roman" w:cs="Times New Roman"/>
          <w:sz w:val="28"/>
          <w:szCs w:val="28"/>
        </w:rPr>
        <w:t>в целях</w:t>
      </w:r>
      <w:r w:rsidR="00234843" w:rsidRPr="006A3539">
        <w:rPr>
          <w:rFonts w:ascii="Times New Roman" w:hAnsi="Times New Roman" w:cs="Times New Roman"/>
          <w:sz w:val="28"/>
          <w:szCs w:val="28"/>
        </w:rPr>
        <w:t xml:space="preserve"> обнародования муниципальных правовых актов, доведения до сведения жителей Ахтубинского района официальной информации.</w:t>
      </w:r>
    </w:p>
    <w:p w:rsidR="00676D7E" w:rsidRPr="006A3539" w:rsidRDefault="005201E5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1.5</w:t>
      </w:r>
      <w:r w:rsidR="000D651D" w:rsidRPr="006A3539">
        <w:rPr>
          <w:rFonts w:ascii="Times New Roman" w:hAnsi="Times New Roman" w:cs="Times New Roman"/>
          <w:sz w:val="28"/>
          <w:szCs w:val="28"/>
        </w:rPr>
        <w:t>. Место нахождения Учреждения:</w:t>
      </w:r>
    </w:p>
    <w:p w:rsidR="000D651D" w:rsidRPr="006A3539" w:rsidRDefault="00C3209C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юридический адрес:</w:t>
      </w:r>
      <w:r w:rsidR="00FA6778" w:rsidRPr="006A3539">
        <w:rPr>
          <w:rFonts w:ascii="Times New Roman" w:hAnsi="Times New Roman" w:cs="Times New Roman"/>
          <w:sz w:val="28"/>
          <w:szCs w:val="28"/>
        </w:rPr>
        <w:t xml:space="preserve"> </w:t>
      </w:r>
      <w:r w:rsidR="00057890" w:rsidRPr="006A3539">
        <w:rPr>
          <w:rFonts w:ascii="Times New Roman" w:hAnsi="Times New Roman" w:cs="Times New Roman"/>
          <w:sz w:val="28"/>
          <w:szCs w:val="28"/>
        </w:rPr>
        <w:t>416500,</w:t>
      </w:r>
      <w:r w:rsidR="00676D7E" w:rsidRPr="006A3539">
        <w:rPr>
          <w:rFonts w:ascii="Times New Roman" w:hAnsi="Times New Roman" w:cs="Times New Roman"/>
          <w:sz w:val="28"/>
          <w:szCs w:val="28"/>
        </w:rPr>
        <w:t xml:space="preserve"> Астраханская область, город </w:t>
      </w:r>
      <w:proofErr w:type="gramStart"/>
      <w:r w:rsidR="00676D7E" w:rsidRPr="006A3539">
        <w:rPr>
          <w:rFonts w:ascii="Times New Roman" w:hAnsi="Times New Roman" w:cs="Times New Roman"/>
          <w:sz w:val="28"/>
          <w:szCs w:val="28"/>
        </w:rPr>
        <w:t>Ахтубинск,</w:t>
      </w:r>
      <w:r w:rsidR="006A353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A3539">
        <w:rPr>
          <w:rFonts w:ascii="Times New Roman" w:hAnsi="Times New Roman" w:cs="Times New Roman"/>
          <w:sz w:val="28"/>
          <w:szCs w:val="28"/>
        </w:rPr>
        <w:t xml:space="preserve">        </w:t>
      </w:r>
      <w:r w:rsidR="00676D7E" w:rsidRPr="006A3539">
        <w:rPr>
          <w:rFonts w:ascii="Times New Roman" w:hAnsi="Times New Roman" w:cs="Times New Roman"/>
          <w:sz w:val="28"/>
          <w:szCs w:val="28"/>
        </w:rPr>
        <w:t xml:space="preserve"> ул. Волгоградская, 141</w:t>
      </w:r>
      <w:r w:rsidR="006A3539">
        <w:rPr>
          <w:rFonts w:ascii="Times New Roman" w:hAnsi="Times New Roman" w:cs="Times New Roman"/>
          <w:sz w:val="28"/>
          <w:szCs w:val="28"/>
        </w:rPr>
        <w:t>;</w:t>
      </w:r>
    </w:p>
    <w:p w:rsidR="00BA284E" w:rsidRPr="006A3539" w:rsidRDefault="00676D7E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фактический адрес: 416501, Астраханская область, город </w:t>
      </w:r>
      <w:proofErr w:type="gramStart"/>
      <w:r w:rsidRPr="006A3539">
        <w:rPr>
          <w:rFonts w:ascii="Times New Roman" w:hAnsi="Times New Roman" w:cs="Times New Roman"/>
          <w:sz w:val="28"/>
          <w:szCs w:val="28"/>
        </w:rPr>
        <w:t xml:space="preserve">Ахтубинск, </w:t>
      </w:r>
      <w:r w:rsidR="006A353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A35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A3539">
        <w:rPr>
          <w:rFonts w:ascii="Times New Roman" w:hAnsi="Times New Roman" w:cs="Times New Roman"/>
          <w:sz w:val="28"/>
          <w:szCs w:val="28"/>
        </w:rPr>
        <w:t>ул. Жуковского, 1.</w:t>
      </w:r>
    </w:p>
    <w:p w:rsidR="00BA284E" w:rsidRPr="006A3539" w:rsidRDefault="00101740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1.6</w:t>
      </w:r>
      <w:r w:rsidR="00BA284E" w:rsidRPr="006A3539">
        <w:rPr>
          <w:rFonts w:ascii="Times New Roman" w:hAnsi="Times New Roman" w:cs="Times New Roman"/>
          <w:sz w:val="28"/>
          <w:szCs w:val="28"/>
        </w:rPr>
        <w:t>. Учреждение является юридическим лицом, имеет самостоятельный баланс, лицевые счета в отделении Федерального казначейства, бланки, штампы, печать установленного образца со своим наименованием, местонахождением, собственную эмблему</w:t>
      </w:r>
      <w:r w:rsidR="00F230A5" w:rsidRPr="006A3539">
        <w:rPr>
          <w:rFonts w:ascii="Times New Roman" w:hAnsi="Times New Roman" w:cs="Times New Roman"/>
          <w:sz w:val="28"/>
          <w:szCs w:val="28"/>
        </w:rPr>
        <w:t>. Учреждение вправе иметь штампы и бланки со своим фирменным наименованием, а также зарегистрированный в установленном порядке товарный знак и другие средства индивидуализации.</w:t>
      </w:r>
    </w:p>
    <w:p w:rsidR="00A15F28" w:rsidRPr="006A3539" w:rsidRDefault="00A15F28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Эмблема учреждения состоит из схематичного рисунка сердца, внутри которого </w:t>
      </w:r>
      <w:r w:rsidR="00EF1AC7" w:rsidRPr="006A3539">
        <w:rPr>
          <w:rFonts w:ascii="Times New Roman" w:hAnsi="Times New Roman" w:cs="Times New Roman"/>
          <w:sz w:val="28"/>
          <w:szCs w:val="28"/>
        </w:rPr>
        <w:t>изображен</w:t>
      </w:r>
      <w:r w:rsidRPr="006A3539">
        <w:rPr>
          <w:rFonts w:ascii="Times New Roman" w:hAnsi="Times New Roman" w:cs="Times New Roman"/>
          <w:sz w:val="28"/>
          <w:szCs w:val="28"/>
        </w:rPr>
        <w:t xml:space="preserve"> силуэт самолета с видимым конденсационным следом. Изображение символа – белое на темном фоне (голубом или синем). </w:t>
      </w:r>
    </w:p>
    <w:p w:rsidR="00BA284E" w:rsidRPr="006A3539" w:rsidRDefault="00101740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1.7</w:t>
      </w:r>
      <w:r w:rsidR="00BA284E" w:rsidRPr="006A3539">
        <w:rPr>
          <w:rFonts w:ascii="Times New Roman" w:hAnsi="Times New Roman" w:cs="Times New Roman"/>
          <w:sz w:val="28"/>
          <w:szCs w:val="28"/>
        </w:rPr>
        <w:t xml:space="preserve">. Учреждение для достижения целей своей деятельности вправе совершать сделки, приобретать и осуществлять имущественные и </w:t>
      </w:r>
      <w:proofErr w:type="gramStart"/>
      <w:r w:rsidR="00BA284E" w:rsidRPr="006A3539">
        <w:rPr>
          <w:rFonts w:ascii="Times New Roman" w:hAnsi="Times New Roman" w:cs="Times New Roman"/>
          <w:sz w:val="28"/>
          <w:szCs w:val="28"/>
        </w:rPr>
        <w:t xml:space="preserve">личные  </w:t>
      </w:r>
      <w:r w:rsidR="00BA284E" w:rsidRPr="006A3539">
        <w:rPr>
          <w:rFonts w:ascii="Times New Roman" w:hAnsi="Times New Roman" w:cs="Times New Roman"/>
          <w:sz w:val="28"/>
          <w:szCs w:val="28"/>
        </w:rPr>
        <w:lastRenderedPageBreak/>
        <w:t>неимущественные</w:t>
      </w:r>
      <w:proofErr w:type="gramEnd"/>
      <w:r w:rsidR="00BA284E" w:rsidRPr="006A3539">
        <w:rPr>
          <w:rFonts w:ascii="Times New Roman" w:hAnsi="Times New Roman" w:cs="Times New Roman"/>
          <w:sz w:val="28"/>
          <w:szCs w:val="28"/>
        </w:rPr>
        <w:t xml:space="preserve"> права, нести обязанности, быть истцом и ответчиком в суде общей юрисдикции и арбитражном суде в соответствии с действующим законодательством Российской Федерации.</w:t>
      </w:r>
    </w:p>
    <w:p w:rsidR="004A6309" w:rsidRPr="006A3539" w:rsidRDefault="004A630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1.8. Учреждение отвечает по своим обязательствам всем находящимся у него на праве оперативного управления имуществом, как закрепленным за Учреждением,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или приобретенного Учреждением за счет выделенных Учредителем средств, а также недвижимого имущества. Учреждение не несет ответственности по обязательствам Учредителя.</w:t>
      </w:r>
    </w:p>
    <w:p w:rsidR="004A6309" w:rsidRPr="006A3539" w:rsidRDefault="004A630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1.9. Учредитель не несет ответственности по обязательствам Учреждения, за исключением случаев, предусмотренных законодательством Российской Федерации.</w:t>
      </w:r>
    </w:p>
    <w:p w:rsidR="004A6309" w:rsidRPr="006A3539" w:rsidRDefault="004A630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1.10. Изменения и дополнения в Устав Учреждения вносятся по решению Учредителя и подлежат государственной регистрации в порядке, установленном законодательством Российской Федерации.</w:t>
      </w:r>
    </w:p>
    <w:p w:rsidR="00BA284E" w:rsidRPr="006A3539" w:rsidRDefault="004A630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1.11</w:t>
      </w:r>
      <w:r w:rsidR="0047050A" w:rsidRPr="006A3539">
        <w:rPr>
          <w:rFonts w:ascii="Times New Roman" w:hAnsi="Times New Roman" w:cs="Times New Roman"/>
          <w:sz w:val="28"/>
          <w:szCs w:val="28"/>
        </w:rPr>
        <w:t>. Учр</w:t>
      </w:r>
      <w:r w:rsidR="007E03A7" w:rsidRPr="006A3539">
        <w:rPr>
          <w:rFonts w:ascii="Times New Roman" w:hAnsi="Times New Roman" w:cs="Times New Roman"/>
          <w:sz w:val="28"/>
          <w:szCs w:val="28"/>
        </w:rPr>
        <w:t xml:space="preserve">еждение в своей деятельности руководствуется Конституцией Российской Федерации, Гражданским законодательством </w:t>
      </w:r>
      <w:r w:rsidR="006A3539" w:rsidRPr="006A353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E03A7" w:rsidRPr="006A3539">
        <w:rPr>
          <w:rFonts w:ascii="Times New Roman" w:hAnsi="Times New Roman" w:cs="Times New Roman"/>
          <w:sz w:val="28"/>
          <w:szCs w:val="28"/>
        </w:rPr>
        <w:t>, Законом Российской Федерации «</w:t>
      </w:r>
      <w:r w:rsidR="0047050A" w:rsidRPr="006A3539">
        <w:rPr>
          <w:rFonts w:ascii="Times New Roman" w:hAnsi="Times New Roman" w:cs="Times New Roman"/>
          <w:sz w:val="28"/>
          <w:szCs w:val="28"/>
        </w:rPr>
        <w:t xml:space="preserve">О средствах </w:t>
      </w:r>
      <w:r w:rsidR="007E03A7" w:rsidRPr="006A3539">
        <w:rPr>
          <w:rFonts w:ascii="Times New Roman" w:hAnsi="Times New Roman" w:cs="Times New Roman"/>
          <w:sz w:val="28"/>
          <w:szCs w:val="28"/>
        </w:rPr>
        <w:t>мас</w:t>
      </w:r>
      <w:r w:rsidR="00706ECE" w:rsidRPr="006A3539">
        <w:rPr>
          <w:rFonts w:ascii="Times New Roman" w:hAnsi="Times New Roman" w:cs="Times New Roman"/>
          <w:sz w:val="28"/>
          <w:szCs w:val="28"/>
        </w:rPr>
        <w:t>с</w:t>
      </w:r>
      <w:r w:rsidR="007E03A7" w:rsidRPr="006A3539">
        <w:rPr>
          <w:rFonts w:ascii="Times New Roman" w:hAnsi="Times New Roman" w:cs="Times New Roman"/>
          <w:sz w:val="28"/>
          <w:szCs w:val="28"/>
        </w:rPr>
        <w:t>овой информации», иными нормативными актами и настоящим Уставом</w:t>
      </w:r>
      <w:r w:rsidR="006A3539">
        <w:rPr>
          <w:rFonts w:ascii="Times New Roman" w:hAnsi="Times New Roman" w:cs="Times New Roman"/>
          <w:sz w:val="28"/>
          <w:szCs w:val="28"/>
        </w:rPr>
        <w:t xml:space="preserve"> Учредителя</w:t>
      </w:r>
      <w:r w:rsidR="007E03A7" w:rsidRPr="006A3539">
        <w:rPr>
          <w:rFonts w:ascii="Times New Roman" w:hAnsi="Times New Roman" w:cs="Times New Roman"/>
          <w:sz w:val="28"/>
          <w:szCs w:val="28"/>
        </w:rPr>
        <w:t>.</w:t>
      </w:r>
    </w:p>
    <w:p w:rsidR="00926286" w:rsidRPr="006A3539" w:rsidRDefault="00926286" w:rsidP="004A63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A284E" w:rsidRPr="006A3539" w:rsidRDefault="006D7123" w:rsidP="006A35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2. </w:t>
      </w:r>
      <w:r w:rsidR="00BA284E" w:rsidRPr="006A3539">
        <w:rPr>
          <w:rFonts w:ascii="Times New Roman" w:hAnsi="Times New Roman" w:cs="Times New Roman"/>
          <w:sz w:val="28"/>
          <w:szCs w:val="28"/>
        </w:rPr>
        <w:t>Ц</w:t>
      </w:r>
      <w:r w:rsidR="006A3539" w:rsidRPr="006A3539">
        <w:rPr>
          <w:rFonts w:ascii="Times New Roman" w:hAnsi="Times New Roman" w:cs="Times New Roman"/>
          <w:sz w:val="28"/>
          <w:szCs w:val="28"/>
        </w:rPr>
        <w:t>ели</w:t>
      </w:r>
      <w:r w:rsidR="006A3539">
        <w:rPr>
          <w:rFonts w:ascii="Times New Roman" w:hAnsi="Times New Roman" w:cs="Times New Roman"/>
          <w:sz w:val="28"/>
          <w:szCs w:val="28"/>
        </w:rPr>
        <w:t xml:space="preserve"> </w:t>
      </w:r>
      <w:r w:rsidR="006A3539" w:rsidRPr="006A3539">
        <w:rPr>
          <w:rFonts w:ascii="Times New Roman" w:hAnsi="Times New Roman" w:cs="Times New Roman"/>
          <w:sz w:val="28"/>
          <w:szCs w:val="28"/>
        </w:rPr>
        <w:t>и виды деятельности учреждения</w:t>
      </w:r>
    </w:p>
    <w:p w:rsidR="007E03A7" w:rsidRPr="006A3539" w:rsidRDefault="007E03A7" w:rsidP="006D7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2CC6" w:rsidRPr="006A3539" w:rsidRDefault="000F2CC6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2.1</w:t>
      </w:r>
      <w:r w:rsidR="0058112C" w:rsidRPr="006A3539">
        <w:rPr>
          <w:rFonts w:ascii="Times New Roman" w:hAnsi="Times New Roman" w:cs="Times New Roman"/>
          <w:sz w:val="28"/>
          <w:szCs w:val="28"/>
        </w:rPr>
        <w:t xml:space="preserve">. </w:t>
      </w:r>
      <w:r w:rsidR="00860C4B" w:rsidRPr="006A3539">
        <w:rPr>
          <w:rFonts w:ascii="Times New Roman" w:hAnsi="Times New Roman" w:cs="Times New Roman"/>
          <w:sz w:val="28"/>
          <w:szCs w:val="28"/>
        </w:rPr>
        <w:t xml:space="preserve">Учреждение осуществляет деятельность, определенную настоящим Уставом, в целях обеспечения реализации полномочий органа местного самоуправления, </w:t>
      </w:r>
      <w:r w:rsidR="00D51A9C" w:rsidRPr="006A3539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обнародования муниципальных правовых актов, доведения до сведения жителей муниципального образования официальной информации, а также</w:t>
      </w:r>
      <w:r w:rsidR="006B7E52" w:rsidRPr="006A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C4B" w:rsidRPr="006A3539">
        <w:rPr>
          <w:rFonts w:ascii="Times New Roman" w:hAnsi="Times New Roman" w:cs="Times New Roman"/>
          <w:sz w:val="28"/>
          <w:szCs w:val="28"/>
        </w:rPr>
        <w:t xml:space="preserve">удовлетворения общественных потребностей </w:t>
      </w:r>
      <w:r w:rsidR="00D51A9C" w:rsidRPr="006A3539">
        <w:rPr>
          <w:rFonts w:ascii="Times New Roman" w:hAnsi="Times New Roman" w:cs="Times New Roman"/>
          <w:sz w:val="28"/>
          <w:szCs w:val="28"/>
        </w:rPr>
        <w:t>в сфере информационно-коммуникационн</w:t>
      </w:r>
      <w:r w:rsidR="00B051FE" w:rsidRPr="006A3539">
        <w:rPr>
          <w:rFonts w:ascii="Times New Roman" w:hAnsi="Times New Roman" w:cs="Times New Roman"/>
          <w:sz w:val="28"/>
          <w:szCs w:val="28"/>
        </w:rPr>
        <w:t>ых технологий</w:t>
      </w:r>
      <w:r w:rsidR="006B7E52" w:rsidRPr="006A35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E25" w:rsidRPr="006A3539" w:rsidRDefault="004A1E25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2.2.</w:t>
      </w:r>
      <w:r w:rsidR="006A3539">
        <w:rPr>
          <w:rFonts w:ascii="Times New Roman" w:hAnsi="Times New Roman" w:cs="Times New Roman"/>
          <w:sz w:val="28"/>
          <w:szCs w:val="28"/>
        </w:rPr>
        <w:t xml:space="preserve"> </w:t>
      </w:r>
      <w:r w:rsidRPr="006A3539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«Ахтубинский </w:t>
      </w:r>
      <w:proofErr w:type="spellStart"/>
      <w:r w:rsidRPr="006A3539">
        <w:rPr>
          <w:rFonts w:ascii="Times New Roman" w:hAnsi="Times New Roman" w:cs="Times New Roman"/>
          <w:sz w:val="28"/>
          <w:szCs w:val="28"/>
        </w:rPr>
        <w:t>МедиаПартнер</w:t>
      </w:r>
      <w:proofErr w:type="spellEnd"/>
      <w:r w:rsidRPr="006A3539">
        <w:rPr>
          <w:rFonts w:ascii="Times New Roman" w:hAnsi="Times New Roman" w:cs="Times New Roman"/>
          <w:sz w:val="28"/>
          <w:szCs w:val="28"/>
        </w:rPr>
        <w:t xml:space="preserve">» включает в состав </w:t>
      </w:r>
      <w:r w:rsidR="00020B83" w:rsidRPr="006A3539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Pr="006A3539">
        <w:rPr>
          <w:rFonts w:ascii="Times New Roman" w:hAnsi="Times New Roman" w:cs="Times New Roman"/>
          <w:sz w:val="28"/>
          <w:szCs w:val="28"/>
        </w:rPr>
        <w:t xml:space="preserve">: газету «Ахтубинская правда» и телеканал «Ахтубинск </w:t>
      </w:r>
      <w:r w:rsidR="006A3539">
        <w:rPr>
          <w:rFonts w:ascii="Times New Roman" w:hAnsi="Times New Roman" w:cs="Times New Roman"/>
          <w:sz w:val="28"/>
          <w:szCs w:val="28"/>
        </w:rPr>
        <w:t>–</w:t>
      </w:r>
      <w:r w:rsidRPr="006A3539">
        <w:rPr>
          <w:rFonts w:ascii="Times New Roman" w:hAnsi="Times New Roman" w:cs="Times New Roman"/>
          <w:sz w:val="28"/>
          <w:szCs w:val="28"/>
        </w:rPr>
        <w:t xml:space="preserve"> ТВ».</w:t>
      </w:r>
    </w:p>
    <w:p w:rsidR="00860C4B" w:rsidRPr="006A3539" w:rsidRDefault="004A1E25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2.3</w:t>
      </w:r>
      <w:r w:rsidR="000F2CC6" w:rsidRPr="006A3539">
        <w:rPr>
          <w:rFonts w:ascii="Times New Roman" w:hAnsi="Times New Roman" w:cs="Times New Roman"/>
          <w:sz w:val="28"/>
          <w:szCs w:val="28"/>
        </w:rPr>
        <w:t xml:space="preserve">. </w:t>
      </w:r>
      <w:r w:rsidR="00860C4B" w:rsidRPr="006A3539">
        <w:rPr>
          <w:rFonts w:ascii="Times New Roman" w:hAnsi="Times New Roman" w:cs="Times New Roman"/>
          <w:sz w:val="28"/>
          <w:szCs w:val="28"/>
        </w:rPr>
        <w:t xml:space="preserve">Предметом деятельности Учреждения является производство и выпуск газеты «Ахтубинская правда» (далее </w:t>
      </w:r>
      <w:r w:rsidR="006A3539">
        <w:rPr>
          <w:rFonts w:ascii="Times New Roman" w:hAnsi="Times New Roman" w:cs="Times New Roman"/>
          <w:sz w:val="28"/>
          <w:szCs w:val="28"/>
        </w:rPr>
        <w:t>–</w:t>
      </w:r>
      <w:r w:rsidR="00860C4B" w:rsidRPr="006A3539">
        <w:rPr>
          <w:rFonts w:ascii="Times New Roman" w:hAnsi="Times New Roman" w:cs="Times New Roman"/>
          <w:sz w:val="28"/>
          <w:szCs w:val="28"/>
        </w:rPr>
        <w:t xml:space="preserve"> Газета)</w:t>
      </w:r>
      <w:r w:rsidR="0095425F" w:rsidRPr="006A3539">
        <w:rPr>
          <w:rFonts w:ascii="Times New Roman" w:hAnsi="Times New Roman" w:cs="Times New Roman"/>
          <w:sz w:val="28"/>
          <w:szCs w:val="28"/>
        </w:rPr>
        <w:t xml:space="preserve">, производство и осуществление телевещания «Ахтубинск ТВ» </w:t>
      </w:r>
      <w:r w:rsidR="00860C4B" w:rsidRPr="006A3539">
        <w:rPr>
          <w:rFonts w:ascii="Times New Roman" w:hAnsi="Times New Roman" w:cs="Times New Roman"/>
          <w:sz w:val="28"/>
          <w:szCs w:val="28"/>
        </w:rPr>
        <w:t xml:space="preserve">в соответствии с тематикой, заявленной учредителями </w:t>
      </w:r>
      <w:r w:rsidR="0095425F" w:rsidRPr="006A3539">
        <w:rPr>
          <w:rFonts w:ascii="Times New Roman" w:hAnsi="Times New Roman" w:cs="Times New Roman"/>
          <w:sz w:val="28"/>
          <w:szCs w:val="28"/>
        </w:rPr>
        <w:t>СМИ</w:t>
      </w:r>
      <w:r w:rsidR="00860C4B" w:rsidRPr="006A3539">
        <w:rPr>
          <w:rFonts w:ascii="Times New Roman" w:hAnsi="Times New Roman" w:cs="Times New Roman"/>
          <w:sz w:val="28"/>
          <w:szCs w:val="28"/>
        </w:rPr>
        <w:t xml:space="preserve"> при </w:t>
      </w:r>
      <w:r w:rsidR="0095425F" w:rsidRPr="006A3539">
        <w:rPr>
          <w:rFonts w:ascii="Times New Roman" w:hAnsi="Times New Roman" w:cs="Times New Roman"/>
          <w:sz w:val="28"/>
          <w:szCs w:val="28"/>
        </w:rPr>
        <w:t>их</w:t>
      </w:r>
      <w:r w:rsidR="00860C4B" w:rsidRPr="006A3539">
        <w:rPr>
          <w:rFonts w:ascii="Times New Roman" w:hAnsi="Times New Roman" w:cs="Times New Roman"/>
          <w:sz w:val="28"/>
          <w:szCs w:val="28"/>
        </w:rPr>
        <w:t xml:space="preserve"> регистрации как средств массовой информации, изготовление и реализация полиграфической продукции</w:t>
      </w:r>
      <w:r w:rsidR="002D508D" w:rsidRPr="006A3539">
        <w:rPr>
          <w:rFonts w:ascii="Times New Roman" w:hAnsi="Times New Roman" w:cs="Times New Roman"/>
          <w:sz w:val="28"/>
          <w:szCs w:val="28"/>
        </w:rPr>
        <w:t>.</w:t>
      </w:r>
    </w:p>
    <w:p w:rsidR="003C0EA9" w:rsidRPr="006A3539" w:rsidRDefault="0095425F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2.4</w:t>
      </w:r>
      <w:r w:rsidR="006A3539">
        <w:rPr>
          <w:rFonts w:ascii="Times New Roman" w:hAnsi="Times New Roman" w:cs="Times New Roman"/>
          <w:sz w:val="28"/>
          <w:szCs w:val="28"/>
        </w:rPr>
        <w:t xml:space="preserve">. Для </w:t>
      </w:r>
      <w:r w:rsidR="003C0EA9" w:rsidRPr="006A3539">
        <w:rPr>
          <w:rFonts w:ascii="Times New Roman" w:hAnsi="Times New Roman" w:cs="Times New Roman"/>
          <w:sz w:val="28"/>
          <w:szCs w:val="28"/>
        </w:rPr>
        <w:t>достижения целей, указанных в пункте 2.1 настоящего Устава, Учреждение осуществляет в установленном законодательством Российской Федерации порядке следующие</w:t>
      </w:r>
      <w:r w:rsidRPr="006A3539">
        <w:rPr>
          <w:rFonts w:ascii="Times New Roman" w:hAnsi="Times New Roman" w:cs="Times New Roman"/>
          <w:sz w:val="28"/>
          <w:szCs w:val="28"/>
        </w:rPr>
        <w:t xml:space="preserve"> виды деятельности:</w:t>
      </w:r>
    </w:p>
    <w:p w:rsidR="006A3539" w:rsidRDefault="003C0EA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Основн</w:t>
      </w:r>
      <w:r w:rsidR="002D508D" w:rsidRPr="006A3539">
        <w:rPr>
          <w:rFonts w:ascii="Times New Roman" w:hAnsi="Times New Roman" w:cs="Times New Roman"/>
          <w:sz w:val="28"/>
          <w:szCs w:val="28"/>
        </w:rPr>
        <w:t>ые виды</w:t>
      </w:r>
      <w:r w:rsidRPr="006A353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D508D" w:rsidRPr="006A3539">
        <w:rPr>
          <w:rFonts w:ascii="Times New Roman" w:hAnsi="Times New Roman" w:cs="Times New Roman"/>
          <w:sz w:val="28"/>
          <w:szCs w:val="28"/>
        </w:rPr>
        <w:t>и</w:t>
      </w:r>
      <w:r w:rsidRPr="006A35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3539" w:rsidRDefault="006A353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EA9" w:rsidRPr="006A3539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="00A5597A" w:rsidRPr="006A3539">
        <w:rPr>
          <w:rFonts w:ascii="Times New Roman" w:hAnsi="Times New Roman" w:cs="Times New Roman"/>
          <w:sz w:val="28"/>
          <w:szCs w:val="28"/>
        </w:rPr>
        <w:t xml:space="preserve">периодических изданий и </w:t>
      </w:r>
      <w:r w:rsidR="003C0EA9" w:rsidRPr="006A3539">
        <w:rPr>
          <w:rFonts w:ascii="Times New Roman" w:hAnsi="Times New Roman" w:cs="Times New Roman"/>
          <w:sz w:val="28"/>
          <w:szCs w:val="28"/>
        </w:rPr>
        <w:t>журналов</w:t>
      </w:r>
      <w:r w:rsidR="00A5597A" w:rsidRPr="006A35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3539" w:rsidRDefault="006A353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8FE" w:rsidRPr="006A3539">
        <w:rPr>
          <w:rFonts w:ascii="Times New Roman" w:hAnsi="Times New Roman" w:cs="Times New Roman"/>
          <w:sz w:val="28"/>
          <w:szCs w:val="28"/>
        </w:rPr>
        <w:t xml:space="preserve">деятельность в области телевизионного вещания; </w:t>
      </w:r>
    </w:p>
    <w:p w:rsidR="003C0EA9" w:rsidRPr="006A3539" w:rsidRDefault="006A353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228" w:rsidRPr="006A3539">
        <w:rPr>
          <w:rFonts w:ascii="Times New Roman" w:hAnsi="Times New Roman" w:cs="Times New Roman"/>
          <w:sz w:val="28"/>
          <w:szCs w:val="28"/>
        </w:rPr>
        <w:t>производство кинофильмов, видеофильмов и телевизионных программ;</w:t>
      </w:r>
    </w:p>
    <w:p w:rsidR="006A3539" w:rsidRDefault="003C0EA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lastRenderedPageBreak/>
        <w:t xml:space="preserve">Иные виды деятельности: </w:t>
      </w:r>
    </w:p>
    <w:p w:rsidR="0095425F" w:rsidRPr="006A3539" w:rsidRDefault="006A353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EA9" w:rsidRPr="006A3539">
        <w:rPr>
          <w:rFonts w:ascii="Times New Roman" w:hAnsi="Times New Roman" w:cs="Times New Roman"/>
          <w:sz w:val="28"/>
          <w:szCs w:val="28"/>
        </w:rPr>
        <w:t>деятельность по осуществлению розничных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25F" w:rsidRPr="006A3539">
        <w:rPr>
          <w:rFonts w:ascii="Times New Roman" w:hAnsi="Times New Roman" w:cs="Times New Roman"/>
          <w:sz w:val="28"/>
          <w:szCs w:val="28"/>
        </w:rPr>
        <w:t>продаж комиссионными агентами вне магазинов;</w:t>
      </w:r>
    </w:p>
    <w:p w:rsidR="00747ED2" w:rsidRPr="006A3539" w:rsidRDefault="006A353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25F" w:rsidRPr="006A3539">
        <w:rPr>
          <w:rFonts w:ascii="Times New Roman" w:hAnsi="Times New Roman" w:cs="Times New Roman"/>
          <w:sz w:val="28"/>
          <w:szCs w:val="28"/>
        </w:rPr>
        <w:t>виды издательской деятельности прочие; издание книг;</w:t>
      </w:r>
    </w:p>
    <w:p w:rsidR="0095425F" w:rsidRPr="006A3539" w:rsidRDefault="006A353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монтажно-</w:t>
      </w:r>
      <w:r w:rsidR="0095425F" w:rsidRPr="006A3539">
        <w:rPr>
          <w:rFonts w:ascii="Times New Roman" w:hAnsi="Times New Roman" w:cs="Times New Roman"/>
          <w:sz w:val="28"/>
          <w:szCs w:val="28"/>
        </w:rPr>
        <w:t>компоновочная в области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25F" w:rsidRPr="006A3539">
        <w:rPr>
          <w:rFonts w:ascii="Times New Roman" w:hAnsi="Times New Roman" w:cs="Times New Roman"/>
          <w:sz w:val="28"/>
          <w:szCs w:val="28"/>
        </w:rPr>
        <w:t>кинофильмов, видеофильмов и телевизионных программ;</w:t>
      </w:r>
    </w:p>
    <w:p w:rsidR="0095425F" w:rsidRPr="006A3539" w:rsidRDefault="006A353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25F" w:rsidRPr="006A3539">
        <w:rPr>
          <w:rFonts w:ascii="Times New Roman" w:hAnsi="Times New Roman" w:cs="Times New Roman"/>
          <w:sz w:val="28"/>
          <w:szCs w:val="28"/>
        </w:rPr>
        <w:t>деятельность по распространению кин</w:t>
      </w:r>
      <w:r>
        <w:rPr>
          <w:rFonts w:ascii="Times New Roman" w:hAnsi="Times New Roman" w:cs="Times New Roman"/>
          <w:sz w:val="28"/>
          <w:szCs w:val="28"/>
        </w:rPr>
        <w:t xml:space="preserve">офильмов, видеофильмов и </w:t>
      </w:r>
      <w:r w:rsidR="0095425F" w:rsidRPr="006A3539">
        <w:rPr>
          <w:rFonts w:ascii="Times New Roman" w:hAnsi="Times New Roman" w:cs="Times New Roman"/>
          <w:sz w:val="28"/>
          <w:szCs w:val="28"/>
        </w:rPr>
        <w:t>телевизионных программ;</w:t>
      </w:r>
    </w:p>
    <w:p w:rsidR="0095425F" w:rsidRPr="006A3539" w:rsidRDefault="006A353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25F" w:rsidRPr="006A3539">
        <w:rPr>
          <w:rFonts w:ascii="Times New Roman" w:hAnsi="Times New Roman" w:cs="Times New Roman"/>
          <w:sz w:val="28"/>
          <w:szCs w:val="28"/>
        </w:rPr>
        <w:t xml:space="preserve">деятельность в области связи на базе проводных технологий; </w:t>
      </w:r>
    </w:p>
    <w:p w:rsidR="0095425F" w:rsidRPr="006A3539" w:rsidRDefault="006A353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25F" w:rsidRPr="006A3539">
        <w:rPr>
          <w:rFonts w:ascii="Times New Roman" w:hAnsi="Times New Roman" w:cs="Times New Roman"/>
          <w:sz w:val="28"/>
          <w:szCs w:val="28"/>
        </w:rPr>
        <w:t>деятельность в обла</w:t>
      </w:r>
      <w:r>
        <w:rPr>
          <w:rFonts w:ascii="Times New Roman" w:hAnsi="Times New Roman" w:cs="Times New Roman"/>
          <w:sz w:val="28"/>
          <w:szCs w:val="28"/>
        </w:rPr>
        <w:t xml:space="preserve">сти связи на базе беспроводных </w:t>
      </w:r>
      <w:r w:rsidR="0095425F" w:rsidRPr="006A3539">
        <w:rPr>
          <w:rFonts w:ascii="Times New Roman" w:hAnsi="Times New Roman" w:cs="Times New Roman"/>
          <w:sz w:val="28"/>
          <w:szCs w:val="28"/>
        </w:rPr>
        <w:t>технологий;</w:t>
      </w:r>
    </w:p>
    <w:p w:rsidR="0095425F" w:rsidRPr="006A3539" w:rsidRDefault="006A353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25F" w:rsidRPr="006A3539">
        <w:rPr>
          <w:rFonts w:ascii="Times New Roman" w:hAnsi="Times New Roman" w:cs="Times New Roman"/>
          <w:sz w:val="28"/>
          <w:szCs w:val="28"/>
        </w:rPr>
        <w:t>представление в средствах массовой информации;</w:t>
      </w:r>
    </w:p>
    <w:p w:rsidR="0095425F" w:rsidRPr="006A3539" w:rsidRDefault="006A353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25F" w:rsidRPr="006A3539">
        <w:rPr>
          <w:rFonts w:ascii="Times New Roman" w:hAnsi="Times New Roman" w:cs="Times New Roman"/>
          <w:sz w:val="28"/>
          <w:szCs w:val="28"/>
        </w:rPr>
        <w:t>печатание газет;</w:t>
      </w:r>
    </w:p>
    <w:p w:rsidR="0095425F" w:rsidRPr="006A3539" w:rsidRDefault="006A353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25F" w:rsidRPr="006A3539">
        <w:rPr>
          <w:rFonts w:ascii="Times New Roman" w:hAnsi="Times New Roman" w:cs="Times New Roman"/>
          <w:sz w:val="28"/>
          <w:szCs w:val="28"/>
        </w:rPr>
        <w:t>прочие виды полиграфической деятельности;</w:t>
      </w:r>
    </w:p>
    <w:p w:rsidR="0095425F" w:rsidRPr="006A3539" w:rsidRDefault="006A353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25F" w:rsidRPr="006A3539">
        <w:rPr>
          <w:rFonts w:ascii="Times New Roman" w:hAnsi="Times New Roman" w:cs="Times New Roman"/>
          <w:sz w:val="28"/>
          <w:szCs w:val="28"/>
        </w:rPr>
        <w:t>изготовление печатных форм и подготовительная деятельность;</w:t>
      </w:r>
    </w:p>
    <w:p w:rsidR="0095425F" w:rsidRPr="006A3539" w:rsidRDefault="006A353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25F" w:rsidRPr="006A3539">
        <w:rPr>
          <w:rFonts w:ascii="Times New Roman" w:hAnsi="Times New Roman" w:cs="Times New Roman"/>
          <w:sz w:val="28"/>
          <w:szCs w:val="28"/>
        </w:rPr>
        <w:t>деятель</w:t>
      </w:r>
      <w:r>
        <w:rPr>
          <w:rFonts w:ascii="Times New Roman" w:hAnsi="Times New Roman" w:cs="Times New Roman"/>
          <w:sz w:val="28"/>
          <w:szCs w:val="28"/>
        </w:rPr>
        <w:t xml:space="preserve">ность брошюровочно-переплетная и отделочная и </w:t>
      </w:r>
      <w:r w:rsidR="0095425F" w:rsidRPr="006A3539">
        <w:rPr>
          <w:rFonts w:ascii="Times New Roman" w:hAnsi="Times New Roman" w:cs="Times New Roman"/>
          <w:sz w:val="28"/>
          <w:szCs w:val="28"/>
        </w:rPr>
        <w:t>сопутствующие услуги;</w:t>
      </w:r>
    </w:p>
    <w:p w:rsidR="0095425F" w:rsidRPr="006A3539" w:rsidRDefault="006A353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25F" w:rsidRPr="006A3539">
        <w:rPr>
          <w:rFonts w:ascii="Times New Roman" w:hAnsi="Times New Roman" w:cs="Times New Roman"/>
          <w:sz w:val="28"/>
          <w:szCs w:val="28"/>
        </w:rPr>
        <w:t>копирование записанных носителей информации;</w:t>
      </w:r>
    </w:p>
    <w:p w:rsidR="0095425F" w:rsidRPr="006A3539" w:rsidRDefault="006A353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25F" w:rsidRPr="006A3539">
        <w:rPr>
          <w:rFonts w:ascii="Times New Roman" w:hAnsi="Times New Roman" w:cs="Times New Roman"/>
          <w:sz w:val="28"/>
          <w:szCs w:val="28"/>
        </w:rPr>
        <w:t>исследование конъюнктуры рынка и изучение общественного мнения.</w:t>
      </w:r>
    </w:p>
    <w:p w:rsidR="00BC3AC7" w:rsidRPr="006A3539" w:rsidRDefault="003C0EA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Учреждение не вправе осуществлять виды деятельности, не предусмотренные настоящим Уставом</w:t>
      </w:r>
      <w:r w:rsidR="006A353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6A3539">
        <w:rPr>
          <w:rFonts w:ascii="Times New Roman" w:hAnsi="Times New Roman" w:cs="Times New Roman"/>
          <w:sz w:val="28"/>
          <w:szCs w:val="28"/>
        </w:rPr>
        <w:t>.</w:t>
      </w:r>
    </w:p>
    <w:p w:rsidR="00F71413" w:rsidRPr="006A3539" w:rsidRDefault="00BC3AC7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2</w:t>
      </w:r>
      <w:r w:rsidR="00F71413" w:rsidRPr="006A3539">
        <w:rPr>
          <w:rFonts w:ascii="Times New Roman" w:hAnsi="Times New Roman" w:cs="Times New Roman"/>
          <w:sz w:val="28"/>
          <w:szCs w:val="28"/>
        </w:rPr>
        <w:t>.</w:t>
      </w:r>
      <w:r w:rsidRPr="006A3539">
        <w:rPr>
          <w:rFonts w:ascii="Times New Roman" w:hAnsi="Times New Roman" w:cs="Times New Roman"/>
          <w:sz w:val="28"/>
          <w:szCs w:val="28"/>
        </w:rPr>
        <w:t>5</w:t>
      </w:r>
      <w:r w:rsidR="00706ECE" w:rsidRPr="006A3539">
        <w:rPr>
          <w:rFonts w:ascii="Times New Roman" w:hAnsi="Times New Roman" w:cs="Times New Roman"/>
          <w:sz w:val="28"/>
          <w:szCs w:val="28"/>
        </w:rPr>
        <w:t>. Учреждение формирует открытые и общедоступные информационные ресурсы</w:t>
      </w:r>
      <w:r w:rsidR="00C03C98" w:rsidRPr="006A3539">
        <w:rPr>
          <w:rFonts w:ascii="Times New Roman" w:hAnsi="Times New Roman" w:cs="Times New Roman"/>
          <w:sz w:val="28"/>
          <w:szCs w:val="28"/>
        </w:rPr>
        <w:t>, Интернет сообщества, сайт</w:t>
      </w:r>
      <w:r w:rsidR="00C50210" w:rsidRPr="006A3539">
        <w:rPr>
          <w:rFonts w:ascii="Times New Roman" w:hAnsi="Times New Roman" w:cs="Times New Roman"/>
          <w:sz w:val="28"/>
          <w:szCs w:val="28"/>
        </w:rPr>
        <w:t>,</w:t>
      </w:r>
      <w:r w:rsidR="00706ECE" w:rsidRPr="006A3539">
        <w:rPr>
          <w:rFonts w:ascii="Times New Roman" w:hAnsi="Times New Roman" w:cs="Times New Roman"/>
          <w:sz w:val="28"/>
          <w:szCs w:val="28"/>
        </w:rPr>
        <w:t xml:space="preserve"> содержащие информацию о своей деятельности, и обеспечивает доступ к ресурсам посредством размещения их в информационно-телекоммуникационных сетях</w:t>
      </w:r>
      <w:r w:rsidR="00C03C98" w:rsidRPr="006A3539">
        <w:rPr>
          <w:rFonts w:ascii="Times New Roman" w:hAnsi="Times New Roman" w:cs="Times New Roman"/>
          <w:sz w:val="28"/>
          <w:szCs w:val="28"/>
        </w:rPr>
        <w:t>, в том числе в сети Интернет</w:t>
      </w:r>
      <w:r w:rsidR="00706ECE" w:rsidRPr="006A3539">
        <w:rPr>
          <w:rFonts w:ascii="Times New Roman" w:hAnsi="Times New Roman" w:cs="Times New Roman"/>
          <w:sz w:val="28"/>
          <w:szCs w:val="28"/>
        </w:rPr>
        <w:t>, обеспечивает открытость и доступность информации в соответствии с требованиями, установленными действующим законодательством Российской Федерации.</w:t>
      </w:r>
    </w:p>
    <w:p w:rsidR="00282379" w:rsidRPr="006A3539" w:rsidRDefault="0028237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2.6. Муниципальное задание для Учреждения в соответствии с предусмотренными его Уставом целями и основными видами деятельности формирует и утверждает Учредитель.</w:t>
      </w:r>
    </w:p>
    <w:p w:rsidR="00E24BFA" w:rsidRPr="006A3539" w:rsidRDefault="007C355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2.7. </w:t>
      </w:r>
      <w:r w:rsidR="00E24BFA" w:rsidRPr="006A3539">
        <w:rPr>
          <w:rFonts w:ascii="Times New Roman" w:hAnsi="Times New Roman" w:cs="Times New Roman"/>
          <w:sz w:val="28"/>
          <w:szCs w:val="28"/>
        </w:rPr>
        <w:t>Учреждения не вправе отказываться от выполнения муниципального задания.</w:t>
      </w:r>
    </w:p>
    <w:p w:rsidR="00E24BFA" w:rsidRPr="006A3539" w:rsidRDefault="007C3559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2.8</w:t>
      </w:r>
      <w:r w:rsidR="00E24BFA" w:rsidRPr="006A3539">
        <w:rPr>
          <w:rFonts w:ascii="Times New Roman" w:hAnsi="Times New Roman" w:cs="Times New Roman"/>
          <w:sz w:val="28"/>
          <w:szCs w:val="28"/>
        </w:rPr>
        <w:t>. Учреждение вправе сверх установленного муниципального задания, а также в случаях, определенных федеральным законодательством, в пределах установленного муниципального задания выполнять работы, оказывать услуги, относящиеся к его основным видам деятельности для граждан и юридических лиц за плату и на одинаковых при оказании одних и тех же услуг условиях.</w:t>
      </w:r>
      <w:r w:rsidR="006B7E52" w:rsidRPr="006A3539">
        <w:rPr>
          <w:rFonts w:ascii="Times New Roman" w:hAnsi="Times New Roman" w:cs="Times New Roman"/>
          <w:sz w:val="28"/>
          <w:szCs w:val="28"/>
        </w:rPr>
        <w:t xml:space="preserve"> </w:t>
      </w:r>
      <w:r w:rsidR="00E24BFA" w:rsidRPr="006A3539">
        <w:rPr>
          <w:rFonts w:ascii="Times New Roman" w:hAnsi="Times New Roman" w:cs="Times New Roman"/>
          <w:sz w:val="28"/>
          <w:szCs w:val="28"/>
        </w:rPr>
        <w:t>Порядок определения указанной платы утверждается Учредителем, если иное не предусмотрено федеральным законом.</w:t>
      </w:r>
    </w:p>
    <w:p w:rsidR="00381235" w:rsidRPr="006A3539" w:rsidRDefault="00971937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2.</w:t>
      </w:r>
      <w:r w:rsidR="00D55115">
        <w:rPr>
          <w:rFonts w:ascii="Times New Roman" w:hAnsi="Times New Roman" w:cs="Times New Roman"/>
          <w:sz w:val="28"/>
          <w:szCs w:val="28"/>
        </w:rPr>
        <w:t>9</w:t>
      </w:r>
      <w:r w:rsidRPr="006A3539">
        <w:rPr>
          <w:rFonts w:ascii="Times New Roman" w:hAnsi="Times New Roman" w:cs="Times New Roman"/>
          <w:sz w:val="28"/>
          <w:szCs w:val="28"/>
        </w:rPr>
        <w:t xml:space="preserve">. </w:t>
      </w:r>
      <w:r w:rsidR="00E24BFA" w:rsidRPr="006A3539">
        <w:rPr>
          <w:rFonts w:ascii="Times New Roman" w:hAnsi="Times New Roman" w:cs="Times New Roman"/>
          <w:sz w:val="28"/>
          <w:szCs w:val="28"/>
        </w:rPr>
        <w:t>Учреждения вправе осуществлять</w:t>
      </w:r>
      <w:r w:rsidRPr="006A3539">
        <w:rPr>
          <w:rFonts w:ascii="Times New Roman" w:hAnsi="Times New Roman" w:cs="Times New Roman"/>
          <w:sz w:val="28"/>
          <w:szCs w:val="28"/>
        </w:rPr>
        <w:t xml:space="preserve"> иные виды деятельности, в том числе приносящие доход, не относящиеся к основным видам деятельности, поскольку это служит достижению целей, ради которых оно создано и соответствует указанным целям.</w:t>
      </w:r>
    </w:p>
    <w:p w:rsidR="00805023" w:rsidRPr="006A3539" w:rsidRDefault="00971937" w:rsidP="006A3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lastRenderedPageBreak/>
        <w:t>2.10</w:t>
      </w:r>
      <w:r w:rsidR="00805023" w:rsidRPr="006A3539">
        <w:rPr>
          <w:rFonts w:ascii="Times New Roman" w:hAnsi="Times New Roman" w:cs="Times New Roman"/>
          <w:sz w:val="28"/>
          <w:szCs w:val="28"/>
        </w:rPr>
        <w:t xml:space="preserve">. Право Учреждения осуществлять деятельность, на которую в соответствии с законодательством Российской Федерации требуется специальное разрешение </w:t>
      </w:r>
      <w:r w:rsidR="00573A73">
        <w:rPr>
          <w:rFonts w:ascii="Times New Roman" w:hAnsi="Times New Roman" w:cs="Times New Roman"/>
          <w:sz w:val="28"/>
          <w:szCs w:val="28"/>
        </w:rPr>
        <w:t>–</w:t>
      </w:r>
      <w:r w:rsidR="00805023" w:rsidRPr="006A3539">
        <w:rPr>
          <w:rFonts w:ascii="Times New Roman" w:hAnsi="Times New Roman" w:cs="Times New Roman"/>
          <w:sz w:val="28"/>
          <w:szCs w:val="28"/>
        </w:rPr>
        <w:t xml:space="preserve">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805023" w:rsidRPr="006A3539" w:rsidRDefault="00805023" w:rsidP="0058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5452" w:rsidRPr="00573A73" w:rsidRDefault="00573A73" w:rsidP="00573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35452" w:rsidRPr="00573A73">
        <w:rPr>
          <w:rFonts w:ascii="Times New Roman" w:hAnsi="Times New Roman" w:cs="Times New Roman"/>
          <w:sz w:val="28"/>
          <w:szCs w:val="28"/>
        </w:rPr>
        <w:t>И</w:t>
      </w:r>
      <w:r w:rsidRPr="00573A73">
        <w:rPr>
          <w:rFonts w:ascii="Times New Roman" w:hAnsi="Times New Roman" w:cs="Times New Roman"/>
          <w:sz w:val="28"/>
          <w:szCs w:val="28"/>
        </w:rPr>
        <w:t>мущество и финансовые средства учреждения</w:t>
      </w:r>
    </w:p>
    <w:p w:rsidR="00B3247F" w:rsidRPr="006A3539" w:rsidRDefault="00B3247F" w:rsidP="006D7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02" w:rsidRPr="006A3539" w:rsidRDefault="00EA2CF1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3.1</w:t>
      </w:r>
      <w:r w:rsidR="00191702" w:rsidRPr="006A3539">
        <w:rPr>
          <w:rFonts w:ascii="Times New Roman" w:hAnsi="Times New Roman" w:cs="Times New Roman"/>
          <w:sz w:val="28"/>
          <w:szCs w:val="28"/>
        </w:rPr>
        <w:t>. Имущество Учреждения составляют основные и оборотные средства, стоимость которых отражается на самостоятельном балансе Учреждения.</w:t>
      </w:r>
    </w:p>
    <w:p w:rsidR="00191702" w:rsidRPr="006A3539" w:rsidRDefault="00EA2CF1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3.2</w:t>
      </w:r>
      <w:r w:rsidR="00191702" w:rsidRPr="006A3539">
        <w:rPr>
          <w:rFonts w:ascii="Times New Roman" w:hAnsi="Times New Roman" w:cs="Times New Roman"/>
          <w:sz w:val="28"/>
          <w:szCs w:val="28"/>
        </w:rPr>
        <w:t>. Имущество Учреждения образуется за счёт:</w:t>
      </w:r>
    </w:p>
    <w:p w:rsidR="00191702" w:rsidRPr="006A3539" w:rsidRDefault="00191702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имущества, переданного Учреждению в установленном порядке Учредителем;</w:t>
      </w:r>
    </w:p>
    <w:p w:rsidR="00191702" w:rsidRPr="006A3539" w:rsidRDefault="00191702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имущества, прио</w:t>
      </w:r>
      <w:r w:rsidR="00671B21" w:rsidRPr="006A3539">
        <w:rPr>
          <w:rFonts w:ascii="Times New Roman" w:hAnsi="Times New Roman" w:cs="Times New Roman"/>
          <w:sz w:val="28"/>
          <w:szCs w:val="28"/>
        </w:rPr>
        <w:t>бретё</w:t>
      </w:r>
      <w:r w:rsidR="00EA2CF1" w:rsidRPr="006A3539">
        <w:rPr>
          <w:rFonts w:ascii="Times New Roman" w:hAnsi="Times New Roman" w:cs="Times New Roman"/>
          <w:sz w:val="28"/>
          <w:szCs w:val="28"/>
        </w:rPr>
        <w:t>нного Учреждением за счё</w:t>
      </w:r>
      <w:r w:rsidRPr="006A3539">
        <w:rPr>
          <w:rFonts w:ascii="Times New Roman" w:hAnsi="Times New Roman" w:cs="Times New Roman"/>
          <w:sz w:val="28"/>
          <w:szCs w:val="28"/>
        </w:rPr>
        <w:t>т имеющихся у него финансов</w:t>
      </w:r>
      <w:r w:rsidR="00EA2CF1" w:rsidRPr="006A3539">
        <w:rPr>
          <w:rFonts w:ascii="Times New Roman" w:hAnsi="Times New Roman" w:cs="Times New Roman"/>
          <w:sz w:val="28"/>
          <w:szCs w:val="28"/>
        </w:rPr>
        <w:t xml:space="preserve">ых средств, в </w:t>
      </w:r>
      <w:proofErr w:type="spellStart"/>
      <w:r w:rsidR="00EA2CF1" w:rsidRPr="006A353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A2CF1" w:rsidRPr="006A3539">
        <w:rPr>
          <w:rFonts w:ascii="Times New Roman" w:hAnsi="Times New Roman" w:cs="Times New Roman"/>
          <w:sz w:val="28"/>
          <w:szCs w:val="28"/>
        </w:rPr>
        <w:t>. за счёт доходов, полученных о</w:t>
      </w:r>
      <w:r w:rsidRPr="006A3539">
        <w:rPr>
          <w:rFonts w:ascii="Times New Roman" w:hAnsi="Times New Roman" w:cs="Times New Roman"/>
          <w:sz w:val="28"/>
          <w:szCs w:val="28"/>
        </w:rPr>
        <w:t>т приносящей д</w:t>
      </w:r>
      <w:r w:rsidR="00EA2CF1" w:rsidRPr="006A3539">
        <w:rPr>
          <w:rFonts w:ascii="Times New Roman" w:hAnsi="Times New Roman" w:cs="Times New Roman"/>
          <w:sz w:val="28"/>
          <w:szCs w:val="28"/>
        </w:rPr>
        <w:t>оход д</w:t>
      </w:r>
      <w:r w:rsidRPr="006A3539">
        <w:rPr>
          <w:rFonts w:ascii="Times New Roman" w:hAnsi="Times New Roman" w:cs="Times New Roman"/>
          <w:sz w:val="28"/>
          <w:szCs w:val="28"/>
        </w:rPr>
        <w:t>еятельности;</w:t>
      </w:r>
    </w:p>
    <w:p w:rsidR="00EA2CF1" w:rsidRPr="006A3539" w:rsidRDefault="00EA2CF1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имущества, получаемого Учреждением в форме дарения, добровольных вкладов и пожертвований от юридических и физических лиц, а также по завещанию, договору или по иным основаниям.</w:t>
      </w:r>
    </w:p>
    <w:p w:rsidR="00EA2CF1" w:rsidRPr="006A3539" w:rsidRDefault="00EA2CF1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3.3. Имущество, переданное Учреждению Учредителем, приобретенное Учреждением в результате его деятельности является муниципальной собственностью администрации муниципального образования «</w:t>
      </w:r>
      <w:proofErr w:type="gramStart"/>
      <w:r w:rsidRPr="006A3539">
        <w:rPr>
          <w:rFonts w:ascii="Times New Roman" w:hAnsi="Times New Roman" w:cs="Times New Roman"/>
          <w:sz w:val="28"/>
          <w:szCs w:val="28"/>
        </w:rPr>
        <w:t>Ахтубинский  муниципальный</w:t>
      </w:r>
      <w:proofErr w:type="gramEnd"/>
      <w:r w:rsidRPr="006A3539">
        <w:rPr>
          <w:rFonts w:ascii="Times New Roman" w:hAnsi="Times New Roman" w:cs="Times New Roman"/>
          <w:sz w:val="28"/>
          <w:szCs w:val="28"/>
        </w:rPr>
        <w:t xml:space="preserve"> район Астраханской области»</w:t>
      </w:r>
      <w:r w:rsidR="009810F9" w:rsidRPr="006A3539">
        <w:rPr>
          <w:rFonts w:ascii="Times New Roman" w:hAnsi="Times New Roman" w:cs="Times New Roman"/>
          <w:sz w:val="28"/>
          <w:szCs w:val="28"/>
        </w:rPr>
        <w:t xml:space="preserve"> и закрепляется за Учрежде</w:t>
      </w:r>
      <w:r w:rsidRPr="006A3539">
        <w:rPr>
          <w:rFonts w:ascii="Times New Roman" w:hAnsi="Times New Roman" w:cs="Times New Roman"/>
          <w:sz w:val="28"/>
          <w:szCs w:val="28"/>
        </w:rPr>
        <w:t>нием на праве оперативного управления</w:t>
      </w:r>
      <w:r w:rsidR="009810F9" w:rsidRPr="006A3539">
        <w:rPr>
          <w:rFonts w:ascii="Times New Roman" w:hAnsi="Times New Roman" w:cs="Times New Roman"/>
          <w:sz w:val="28"/>
          <w:szCs w:val="28"/>
        </w:rPr>
        <w:t xml:space="preserve"> на основании договора, заключенного между Учреждением и Учредителем.</w:t>
      </w:r>
    </w:p>
    <w:p w:rsidR="00EA2CF1" w:rsidRPr="006A3539" w:rsidRDefault="00EA2CF1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Права собственника в отношении закрепленного за Учреждением имущества осуществляет Учредитель Учреждения. Права Собственника имущества определяются законодательством Российской Федерации.</w:t>
      </w:r>
    </w:p>
    <w:p w:rsidR="009810F9" w:rsidRPr="006A3539" w:rsidRDefault="009810F9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3.4. Право оперативного управления имуществом возникает с момента фактической передачи имущества, оформленной соответствующим актом приема передачи.</w:t>
      </w:r>
    </w:p>
    <w:p w:rsidR="00C474EB" w:rsidRPr="006A3539" w:rsidRDefault="009810F9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3.5. При осуществлении права оперативного управления имуществом Учреждение обязано</w:t>
      </w:r>
      <w:r w:rsidR="006B7E52" w:rsidRPr="006A3539">
        <w:rPr>
          <w:rFonts w:ascii="Times New Roman" w:hAnsi="Times New Roman" w:cs="Times New Roman"/>
          <w:sz w:val="28"/>
          <w:szCs w:val="28"/>
        </w:rPr>
        <w:t xml:space="preserve"> </w:t>
      </w:r>
      <w:r w:rsidRPr="006A3539">
        <w:rPr>
          <w:rFonts w:ascii="Times New Roman" w:hAnsi="Times New Roman" w:cs="Times New Roman"/>
          <w:sz w:val="28"/>
          <w:szCs w:val="28"/>
        </w:rPr>
        <w:t>эф</w:t>
      </w:r>
      <w:r w:rsidR="00EA19F9" w:rsidRPr="006A3539">
        <w:rPr>
          <w:rFonts w:ascii="Times New Roman" w:hAnsi="Times New Roman" w:cs="Times New Roman"/>
          <w:sz w:val="28"/>
          <w:szCs w:val="28"/>
        </w:rPr>
        <w:t xml:space="preserve">фективно использовать имущество, </w:t>
      </w:r>
      <w:r w:rsidRPr="006A3539">
        <w:rPr>
          <w:rFonts w:ascii="Times New Roman" w:hAnsi="Times New Roman" w:cs="Times New Roman"/>
          <w:sz w:val="28"/>
          <w:szCs w:val="28"/>
        </w:rPr>
        <w:t xml:space="preserve">обеспечивать сохранность </w:t>
      </w:r>
      <w:r w:rsidR="00C474EB" w:rsidRPr="006A3539">
        <w:rPr>
          <w:rFonts w:ascii="Times New Roman" w:hAnsi="Times New Roman" w:cs="Times New Roman"/>
          <w:sz w:val="28"/>
          <w:szCs w:val="28"/>
        </w:rPr>
        <w:t>и использование имущества строг</w:t>
      </w:r>
      <w:r w:rsidRPr="006A3539">
        <w:rPr>
          <w:rFonts w:ascii="Times New Roman" w:hAnsi="Times New Roman" w:cs="Times New Roman"/>
          <w:sz w:val="28"/>
          <w:szCs w:val="28"/>
        </w:rPr>
        <w:t>о по целев</w:t>
      </w:r>
      <w:r w:rsidR="00EA19F9" w:rsidRPr="006A3539">
        <w:rPr>
          <w:rFonts w:ascii="Times New Roman" w:hAnsi="Times New Roman" w:cs="Times New Roman"/>
          <w:sz w:val="28"/>
          <w:szCs w:val="28"/>
        </w:rPr>
        <w:t>ому назначению,</w:t>
      </w:r>
      <w:r w:rsidRPr="006A3539">
        <w:rPr>
          <w:rFonts w:ascii="Times New Roman" w:hAnsi="Times New Roman" w:cs="Times New Roman"/>
          <w:sz w:val="28"/>
          <w:szCs w:val="28"/>
        </w:rPr>
        <w:t xml:space="preserve"> не допускать</w:t>
      </w:r>
      <w:r w:rsidR="00C474EB" w:rsidRPr="006A3539">
        <w:rPr>
          <w:rFonts w:ascii="Times New Roman" w:hAnsi="Times New Roman" w:cs="Times New Roman"/>
          <w:sz w:val="28"/>
          <w:szCs w:val="28"/>
        </w:rPr>
        <w:t xml:space="preserve"> ухудшения технического состоян</w:t>
      </w:r>
      <w:r w:rsidR="00E6192D" w:rsidRPr="006A3539">
        <w:rPr>
          <w:rFonts w:ascii="Times New Roman" w:hAnsi="Times New Roman" w:cs="Times New Roman"/>
          <w:sz w:val="28"/>
          <w:szCs w:val="28"/>
        </w:rPr>
        <w:t>ия имущества (</w:t>
      </w:r>
      <w:r w:rsidRPr="006A3539">
        <w:rPr>
          <w:rFonts w:ascii="Times New Roman" w:hAnsi="Times New Roman" w:cs="Times New Roman"/>
          <w:sz w:val="28"/>
          <w:szCs w:val="28"/>
        </w:rPr>
        <w:t>кроме уху</w:t>
      </w:r>
      <w:r w:rsidR="00C474EB" w:rsidRPr="006A3539">
        <w:rPr>
          <w:rFonts w:ascii="Times New Roman" w:hAnsi="Times New Roman" w:cs="Times New Roman"/>
          <w:sz w:val="28"/>
          <w:szCs w:val="28"/>
        </w:rPr>
        <w:t>дшений, связанных с физическим и</w:t>
      </w:r>
      <w:r w:rsidRPr="006A3539">
        <w:rPr>
          <w:rFonts w:ascii="Times New Roman" w:hAnsi="Times New Roman" w:cs="Times New Roman"/>
          <w:sz w:val="28"/>
          <w:szCs w:val="28"/>
        </w:rPr>
        <w:t>зносом имущества</w:t>
      </w:r>
      <w:r w:rsidR="00EE5648" w:rsidRPr="006A3539">
        <w:rPr>
          <w:rFonts w:ascii="Times New Roman" w:hAnsi="Times New Roman" w:cs="Times New Roman"/>
          <w:sz w:val="28"/>
          <w:szCs w:val="28"/>
        </w:rPr>
        <w:t xml:space="preserve"> и форс-мажорными обстоятельствами</w:t>
      </w:r>
      <w:r w:rsidRPr="006A3539">
        <w:rPr>
          <w:rFonts w:ascii="Times New Roman" w:hAnsi="Times New Roman" w:cs="Times New Roman"/>
          <w:sz w:val="28"/>
          <w:szCs w:val="28"/>
        </w:rPr>
        <w:t>)</w:t>
      </w:r>
      <w:r w:rsidR="00EA19F9" w:rsidRPr="006A3539">
        <w:rPr>
          <w:rFonts w:ascii="Times New Roman" w:hAnsi="Times New Roman" w:cs="Times New Roman"/>
          <w:sz w:val="28"/>
          <w:szCs w:val="28"/>
        </w:rPr>
        <w:t xml:space="preserve">, </w:t>
      </w:r>
      <w:r w:rsidR="00C474EB" w:rsidRPr="006A3539">
        <w:rPr>
          <w:rFonts w:ascii="Times New Roman" w:hAnsi="Times New Roman" w:cs="Times New Roman"/>
          <w:sz w:val="28"/>
          <w:szCs w:val="28"/>
        </w:rPr>
        <w:t>осуществлять текущий</w:t>
      </w:r>
      <w:r w:rsidR="00EA19F9" w:rsidRPr="006A3539">
        <w:rPr>
          <w:rFonts w:ascii="Times New Roman" w:hAnsi="Times New Roman" w:cs="Times New Roman"/>
          <w:sz w:val="28"/>
          <w:szCs w:val="28"/>
        </w:rPr>
        <w:t xml:space="preserve"> и капитальный ремонт имущества, нести риск случайной гибели, порчи имущества. </w:t>
      </w:r>
    </w:p>
    <w:p w:rsidR="00EE5648" w:rsidRPr="006A3539" w:rsidRDefault="00EE5648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3.6. Учреждение 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</w:t>
      </w:r>
    </w:p>
    <w:p w:rsidR="00EE5648" w:rsidRPr="006A3539" w:rsidRDefault="00EE5648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3.7. Учреждению запрещается совершение сделок, возможными последствиями которых является отчуждение или обременение имущества, </w:t>
      </w:r>
      <w:r w:rsidRPr="006A3539">
        <w:rPr>
          <w:rFonts w:ascii="Times New Roman" w:hAnsi="Times New Roman" w:cs="Times New Roman"/>
          <w:sz w:val="28"/>
          <w:szCs w:val="28"/>
        </w:rPr>
        <w:lastRenderedPageBreak/>
        <w:t>закрепленного за Учреждением на праве оперативного управления, или имущества, приобретенного за счет средств, выделенных Учреждению Учредителем на приобретение такого имущества.</w:t>
      </w:r>
    </w:p>
    <w:p w:rsidR="00EE5648" w:rsidRPr="006A3539" w:rsidRDefault="00EE5648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3.8. Остальным находящимся на праве оперативного управления имуществом Учреждение вправе распоряжаться самостоятельно</w:t>
      </w:r>
      <w:r w:rsidR="00304FE8" w:rsidRPr="006A3539">
        <w:rPr>
          <w:rFonts w:ascii="Times New Roman" w:hAnsi="Times New Roman" w:cs="Times New Roman"/>
          <w:sz w:val="28"/>
          <w:szCs w:val="28"/>
        </w:rPr>
        <w:t>, за исключением крупных сделок, которые Учреждение вправе совершать только с предварительного согласия Учредителя.</w:t>
      </w:r>
    </w:p>
    <w:p w:rsidR="00D144A2" w:rsidRPr="006A3539" w:rsidRDefault="00EA19F9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3</w:t>
      </w:r>
      <w:r w:rsidR="00463624" w:rsidRPr="006A3539">
        <w:rPr>
          <w:rFonts w:ascii="Times New Roman" w:hAnsi="Times New Roman" w:cs="Times New Roman"/>
          <w:sz w:val="28"/>
          <w:szCs w:val="28"/>
        </w:rPr>
        <w:t>.9</w:t>
      </w:r>
      <w:r w:rsidR="00D144A2" w:rsidRPr="006A3539">
        <w:rPr>
          <w:rFonts w:ascii="Times New Roman" w:hAnsi="Times New Roman" w:cs="Times New Roman"/>
          <w:sz w:val="28"/>
          <w:szCs w:val="28"/>
        </w:rPr>
        <w:t>. Учреждение осуществляет свою деятельность в соответствии с муниципальным заданием Учредителя</w:t>
      </w:r>
      <w:r w:rsidRPr="006A35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4A2" w:rsidRPr="006A3539" w:rsidRDefault="00463624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3.10</w:t>
      </w:r>
      <w:r w:rsidR="00D144A2" w:rsidRPr="006A3539">
        <w:rPr>
          <w:rFonts w:ascii="Times New Roman" w:hAnsi="Times New Roman" w:cs="Times New Roman"/>
          <w:sz w:val="28"/>
          <w:szCs w:val="28"/>
        </w:rPr>
        <w:t>. Финансовое обеспечение выполнения муниципального задания Учреждением осуществляется в виде субсидии из бюджета</w:t>
      </w:r>
      <w:r w:rsidR="00E6192D" w:rsidRPr="006A35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«Ахтубинский муниципальный район Астраханской области»</w:t>
      </w:r>
      <w:r w:rsidR="00A76E38" w:rsidRPr="006A3539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с оказа</w:t>
      </w:r>
      <w:r w:rsidR="006D2610" w:rsidRPr="006A3539">
        <w:rPr>
          <w:rFonts w:ascii="Times New Roman" w:hAnsi="Times New Roman" w:cs="Times New Roman"/>
          <w:sz w:val="28"/>
          <w:szCs w:val="28"/>
        </w:rPr>
        <w:t>нием им</w:t>
      </w:r>
      <w:r w:rsidR="0080547E" w:rsidRPr="006A353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D2610" w:rsidRPr="006A3539">
        <w:rPr>
          <w:rFonts w:ascii="Times New Roman" w:hAnsi="Times New Roman" w:cs="Times New Roman"/>
          <w:sz w:val="28"/>
          <w:szCs w:val="28"/>
        </w:rPr>
        <w:t xml:space="preserve"> в соответств</w:t>
      </w:r>
      <w:r w:rsidR="00A76E38" w:rsidRPr="006A3539">
        <w:rPr>
          <w:rFonts w:ascii="Times New Roman" w:hAnsi="Times New Roman" w:cs="Times New Roman"/>
          <w:sz w:val="28"/>
          <w:szCs w:val="28"/>
        </w:rPr>
        <w:t>ии с муниципальным заданием</w:t>
      </w:r>
      <w:r w:rsidR="00D144A2" w:rsidRPr="006A3539">
        <w:rPr>
          <w:rFonts w:ascii="Times New Roman" w:hAnsi="Times New Roman" w:cs="Times New Roman"/>
          <w:sz w:val="28"/>
          <w:szCs w:val="28"/>
        </w:rPr>
        <w:t>.</w:t>
      </w:r>
    </w:p>
    <w:p w:rsidR="00EA19F9" w:rsidRPr="006A3539" w:rsidRDefault="00EA19F9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Уменьшение объема субсидии, предусмотренной на выполнение муниципального задания, в течение срока его выполнения допускается только при соответствующем изменении (уменьшении) муниципального задания.</w:t>
      </w:r>
    </w:p>
    <w:p w:rsidR="00926286" w:rsidRPr="006A3539" w:rsidRDefault="00C914A7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3.11</w:t>
      </w:r>
      <w:r w:rsidR="00E6192D" w:rsidRPr="006A3539">
        <w:rPr>
          <w:rFonts w:ascii="Times New Roman" w:hAnsi="Times New Roman" w:cs="Times New Roman"/>
          <w:sz w:val="28"/>
          <w:szCs w:val="28"/>
        </w:rPr>
        <w:t>. Цены (</w:t>
      </w:r>
      <w:r w:rsidR="0026456C" w:rsidRPr="006A3539">
        <w:rPr>
          <w:rFonts w:ascii="Times New Roman" w:hAnsi="Times New Roman" w:cs="Times New Roman"/>
          <w:sz w:val="28"/>
          <w:szCs w:val="28"/>
        </w:rPr>
        <w:t>тарифы) на платные услуги</w:t>
      </w:r>
      <w:r w:rsidR="006B7E52" w:rsidRPr="006A3539">
        <w:rPr>
          <w:rFonts w:ascii="Times New Roman" w:hAnsi="Times New Roman" w:cs="Times New Roman"/>
          <w:sz w:val="28"/>
          <w:szCs w:val="28"/>
        </w:rPr>
        <w:t xml:space="preserve"> (работы)</w:t>
      </w:r>
      <w:r w:rsidR="0026456C" w:rsidRPr="006A3539">
        <w:rPr>
          <w:rFonts w:ascii="Times New Roman" w:hAnsi="Times New Roman" w:cs="Times New Roman"/>
          <w:sz w:val="28"/>
          <w:szCs w:val="28"/>
        </w:rPr>
        <w:t xml:space="preserve">, </w:t>
      </w:r>
      <w:r w:rsidR="0080547E" w:rsidRPr="006A3539">
        <w:rPr>
          <w:rFonts w:ascii="Times New Roman" w:hAnsi="Times New Roman" w:cs="Times New Roman"/>
          <w:sz w:val="28"/>
          <w:szCs w:val="28"/>
        </w:rPr>
        <w:t xml:space="preserve">оказываемые </w:t>
      </w:r>
      <w:r w:rsidR="006B7E52" w:rsidRPr="006A3539">
        <w:rPr>
          <w:rFonts w:ascii="Times New Roman" w:hAnsi="Times New Roman" w:cs="Times New Roman"/>
          <w:sz w:val="28"/>
          <w:szCs w:val="28"/>
        </w:rPr>
        <w:t>У</w:t>
      </w:r>
      <w:r w:rsidR="0080547E" w:rsidRPr="006A3539">
        <w:rPr>
          <w:rFonts w:ascii="Times New Roman" w:hAnsi="Times New Roman" w:cs="Times New Roman"/>
          <w:sz w:val="28"/>
          <w:szCs w:val="28"/>
        </w:rPr>
        <w:t>чреждени</w:t>
      </w:r>
      <w:r w:rsidR="006B7E52" w:rsidRPr="006A3539">
        <w:rPr>
          <w:rFonts w:ascii="Times New Roman" w:hAnsi="Times New Roman" w:cs="Times New Roman"/>
          <w:sz w:val="28"/>
          <w:szCs w:val="28"/>
        </w:rPr>
        <w:t>ем, утверждаются Учредителем.</w:t>
      </w:r>
    </w:p>
    <w:p w:rsidR="0026456C" w:rsidRPr="006A3539" w:rsidRDefault="00C914A7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3.12</w:t>
      </w:r>
      <w:r w:rsidR="006D2610" w:rsidRPr="006A3539">
        <w:rPr>
          <w:rFonts w:ascii="Times New Roman" w:hAnsi="Times New Roman" w:cs="Times New Roman"/>
          <w:sz w:val="28"/>
          <w:szCs w:val="28"/>
        </w:rPr>
        <w:t>. Доход</w:t>
      </w:r>
      <w:r w:rsidR="00926286" w:rsidRPr="006A3539">
        <w:rPr>
          <w:rFonts w:ascii="Times New Roman" w:hAnsi="Times New Roman" w:cs="Times New Roman"/>
          <w:sz w:val="28"/>
          <w:szCs w:val="28"/>
        </w:rPr>
        <w:t>ы Учреждения поступают в самостоятельное распоряжение Учреждения</w:t>
      </w:r>
      <w:r w:rsidR="00496181" w:rsidRPr="006A3539">
        <w:rPr>
          <w:rFonts w:ascii="Times New Roman" w:hAnsi="Times New Roman" w:cs="Times New Roman"/>
          <w:sz w:val="28"/>
          <w:szCs w:val="28"/>
        </w:rPr>
        <w:t xml:space="preserve">. </w:t>
      </w:r>
      <w:r w:rsidR="00926286" w:rsidRPr="006A3539">
        <w:rPr>
          <w:rFonts w:ascii="Times New Roman" w:hAnsi="Times New Roman" w:cs="Times New Roman"/>
          <w:sz w:val="28"/>
          <w:szCs w:val="28"/>
        </w:rPr>
        <w:t>Не использованные до конца финансового года остатки субсидий, предоставленных Учреждению на выполнение муниципального задания, остаются в распоряжении Учреждения и используются в очередном финансовом году на те же цели.</w:t>
      </w:r>
    </w:p>
    <w:p w:rsidR="00D474F5" w:rsidRPr="006A3539" w:rsidRDefault="006B7E52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3.13</w:t>
      </w:r>
      <w:r w:rsidR="00B636B3" w:rsidRPr="006A3539">
        <w:rPr>
          <w:rFonts w:ascii="Times New Roman" w:hAnsi="Times New Roman" w:cs="Times New Roman"/>
          <w:sz w:val="28"/>
          <w:szCs w:val="28"/>
        </w:rPr>
        <w:t>.</w:t>
      </w:r>
      <w:r w:rsidR="00D474F5" w:rsidRPr="006A3539">
        <w:rPr>
          <w:rFonts w:ascii="Times New Roman" w:hAnsi="Times New Roman" w:cs="Times New Roman"/>
          <w:sz w:val="28"/>
          <w:szCs w:val="28"/>
        </w:rPr>
        <w:t xml:space="preserve"> Доходы Учреждения, полученные от приносящей доход деятельности, после уплаты налогов и сборов, предусмотренных законодательством о налогах и сборах, в полном объеме учитываются и отражаются на балансе Учреждения.</w:t>
      </w:r>
    </w:p>
    <w:p w:rsidR="001E0D2C" w:rsidRPr="006A3539" w:rsidRDefault="006B7E52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3.14</w:t>
      </w:r>
      <w:r w:rsidR="001E0D2C" w:rsidRPr="006A3539">
        <w:rPr>
          <w:rFonts w:ascii="Times New Roman" w:hAnsi="Times New Roman" w:cs="Times New Roman"/>
          <w:sz w:val="28"/>
          <w:szCs w:val="28"/>
        </w:rPr>
        <w:t xml:space="preserve">. </w:t>
      </w:r>
      <w:r w:rsidR="0009241A" w:rsidRPr="006A3539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981781" w:rsidRPr="006A3539">
        <w:rPr>
          <w:rFonts w:ascii="Times New Roman" w:hAnsi="Times New Roman" w:cs="Times New Roman"/>
          <w:sz w:val="28"/>
          <w:szCs w:val="28"/>
        </w:rPr>
        <w:t>имеет свой</w:t>
      </w:r>
      <w:r w:rsidR="0009241A" w:rsidRPr="006A3539">
        <w:rPr>
          <w:rFonts w:ascii="Times New Roman" w:hAnsi="Times New Roman" w:cs="Times New Roman"/>
          <w:sz w:val="28"/>
          <w:szCs w:val="28"/>
        </w:rPr>
        <w:t xml:space="preserve"> л</w:t>
      </w:r>
      <w:r w:rsidR="0080547E" w:rsidRPr="006A3539">
        <w:rPr>
          <w:rFonts w:ascii="Times New Roman" w:hAnsi="Times New Roman" w:cs="Times New Roman"/>
          <w:sz w:val="28"/>
          <w:szCs w:val="28"/>
        </w:rPr>
        <w:t>ицевой</w:t>
      </w:r>
      <w:r w:rsidR="0009241A" w:rsidRPr="006A3539">
        <w:rPr>
          <w:rFonts w:ascii="Times New Roman" w:hAnsi="Times New Roman" w:cs="Times New Roman"/>
          <w:sz w:val="28"/>
          <w:szCs w:val="28"/>
        </w:rPr>
        <w:t xml:space="preserve"> счет в органах Федерального казначейства</w:t>
      </w:r>
      <w:r w:rsidR="00981781" w:rsidRPr="006A3539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 </w:t>
      </w:r>
    </w:p>
    <w:p w:rsidR="00B636B3" w:rsidRPr="006A3539" w:rsidRDefault="006B7E52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3.15</w:t>
      </w:r>
      <w:r w:rsidR="00D474F5" w:rsidRPr="006A3539">
        <w:rPr>
          <w:rFonts w:ascii="Times New Roman" w:hAnsi="Times New Roman" w:cs="Times New Roman"/>
          <w:sz w:val="28"/>
          <w:szCs w:val="28"/>
        </w:rPr>
        <w:t>.Учреждение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законами.</w:t>
      </w:r>
    </w:p>
    <w:p w:rsidR="00C314A0" w:rsidRPr="006A3539" w:rsidRDefault="006B7E52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3.16</w:t>
      </w:r>
      <w:r w:rsidR="008C05B7" w:rsidRPr="006A3539">
        <w:rPr>
          <w:rFonts w:ascii="Times New Roman" w:hAnsi="Times New Roman" w:cs="Times New Roman"/>
          <w:sz w:val="28"/>
          <w:szCs w:val="28"/>
        </w:rPr>
        <w:t>. Имущество, средства и доходы Учреждения используются исключительно для достижения целей, определенных настоящим Уставом</w:t>
      </w:r>
      <w:r w:rsidR="00C314A0" w:rsidRPr="006A3539">
        <w:rPr>
          <w:rFonts w:ascii="Times New Roman" w:hAnsi="Times New Roman" w:cs="Times New Roman"/>
          <w:sz w:val="28"/>
          <w:szCs w:val="28"/>
        </w:rPr>
        <w:t>.</w:t>
      </w:r>
    </w:p>
    <w:p w:rsidR="00897205" w:rsidRPr="006A3539" w:rsidRDefault="006B7E52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3.17</w:t>
      </w:r>
      <w:r w:rsidR="00897205" w:rsidRPr="006A3539">
        <w:rPr>
          <w:rFonts w:ascii="Times New Roman" w:hAnsi="Times New Roman" w:cs="Times New Roman"/>
          <w:sz w:val="28"/>
          <w:szCs w:val="28"/>
        </w:rPr>
        <w:t>. Источниками финансирования Учреждения являются:</w:t>
      </w:r>
    </w:p>
    <w:p w:rsidR="00897205" w:rsidRPr="006A3539" w:rsidRDefault="0080547E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- субсидии на выполнение муниципального задания и на иные цели</w:t>
      </w:r>
      <w:r w:rsidR="00897205" w:rsidRPr="006A3539">
        <w:rPr>
          <w:rFonts w:ascii="Times New Roman" w:hAnsi="Times New Roman" w:cs="Times New Roman"/>
          <w:sz w:val="28"/>
          <w:szCs w:val="28"/>
        </w:rPr>
        <w:t>;</w:t>
      </w:r>
    </w:p>
    <w:p w:rsidR="00897205" w:rsidRPr="006A3539" w:rsidRDefault="0080547E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- средства, полученные от приносящей доход деятельности</w:t>
      </w:r>
      <w:r w:rsidR="00897205" w:rsidRPr="006A3539">
        <w:rPr>
          <w:rFonts w:ascii="Times New Roman" w:hAnsi="Times New Roman" w:cs="Times New Roman"/>
          <w:sz w:val="28"/>
          <w:szCs w:val="28"/>
        </w:rPr>
        <w:t>;</w:t>
      </w:r>
    </w:p>
    <w:p w:rsidR="00897205" w:rsidRPr="006A3539" w:rsidRDefault="0080547E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- </w:t>
      </w:r>
      <w:r w:rsidR="00980B31" w:rsidRPr="006A3539">
        <w:rPr>
          <w:rFonts w:ascii="Times New Roman" w:hAnsi="Times New Roman" w:cs="Times New Roman"/>
          <w:sz w:val="28"/>
          <w:szCs w:val="28"/>
        </w:rPr>
        <w:t>д</w:t>
      </w:r>
      <w:r w:rsidR="00897205" w:rsidRPr="006A3539">
        <w:rPr>
          <w:rFonts w:ascii="Times New Roman" w:hAnsi="Times New Roman" w:cs="Times New Roman"/>
          <w:sz w:val="28"/>
          <w:szCs w:val="28"/>
        </w:rPr>
        <w:t>обровольные поступления от физических и/или юридических лиц;</w:t>
      </w:r>
    </w:p>
    <w:p w:rsidR="00897205" w:rsidRPr="006A3539" w:rsidRDefault="0080547E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- средства, поступившие из иных, не запрещенных законодательством </w:t>
      </w:r>
      <w:r w:rsidR="00573A73" w:rsidRPr="006A353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A3539">
        <w:rPr>
          <w:rFonts w:ascii="Times New Roman" w:hAnsi="Times New Roman" w:cs="Times New Roman"/>
          <w:sz w:val="28"/>
          <w:szCs w:val="28"/>
        </w:rPr>
        <w:t xml:space="preserve"> источников.</w:t>
      </w:r>
    </w:p>
    <w:p w:rsidR="008C05B7" w:rsidRDefault="008C05B7" w:rsidP="006D7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A73" w:rsidRPr="006A3539" w:rsidRDefault="00573A73" w:rsidP="006D7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4A0" w:rsidRPr="00573A73" w:rsidRDefault="00573A73" w:rsidP="00573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C314A0" w:rsidRPr="00573A73">
        <w:rPr>
          <w:rFonts w:ascii="Times New Roman" w:hAnsi="Times New Roman" w:cs="Times New Roman"/>
          <w:sz w:val="28"/>
          <w:szCs w:val="28"/>
        </w:rPr>
        <w:t>О</w:t>
      </w:r>
      <w:r w:rsidRPr="00573A73">
        <w:rPr>
          <w:rFonts w:ascii="Times New Roman" w:hAnsi="Times New Roman" w:cs="Times New Roman"/>
          <w:sz w:val="28"/>
          <w:szCs w:val="28"/>
        </w:rPr>
        <w:t>рганизация деятельности учреждения</w:t>
      </w:r>
    </w:p>
    <w:p w:rsidR="00C314A0" w:rsidRPr="006A3539" w:rsidRDefault="00C314A0" w:rsidP="006D7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4A0" w:rsidRPr="006A3539" w:rsidRDefault="00C314A0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4.1.</w:t>
      </w:r>
      <w:r w:rsidR="00573A73">
        <w:rPr>
          <w:rFonts w:ascii="Times New Roman" w:hAnsi="Times New Roman" w:cs="Times New Roman"/>
          <w:sz w:val="28"/>
          <w:szCs w:val="28"/>
        </w:rPr>
        <w:t xml:space="preserve"> </w:t>
      </w:r>
      <w:r w:rsidRPr="006A3539">
        <w:rPr>
          <w:rFonts w:ascii="Times New Roman" w:hAnsi="Times New Roman" w:cs="Times New Roman"/>
          <w:sz w:val="28"/>
          <w:szCs w:val="28"/>
        </w:rPr>
        <w:t xml:space="preserve">Учреждение самостоятельно осуществляет свою деятельность в пределах, определяемых законодательством Российской Федерации, муниципальными правовыми актами органов местного самоуправления муниципального образования </w:t>
      </w:r>
      <w:r w:rsidR="00E6192D" w:rsidRPr="006A3539">
        <w:rPr>
          <w:rFonts w:ascii="Times New Roman" w:hAnsi="Times New Roman" w:cs="Times New Roman"/>
          <w:sz w:val="28"/>
          <w:szCs w:val="28"/>
        </w:rPr>
        <w:t>«</w:t>
      </w:r>
      <w:r w:rsidRPr="006A3539">
        <w:rPr>
          <w:rFonts w:ascii="Times New Roman" w:hAnsi="Times New Roman" w:cs="Times New Roman"/>
          <w:sz w:val="28"/>
          <w:szCs w:val="28"/>
        </w:rPr>
        <w:t xml:space="preserve">Ахтубинский </w:t>
      </w:r>
      <w:r w:rsidR="00E6192D" w:rsidRPr="006A353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A3539">
        <w:rPr>
          <w:rFonts w:ascii="Times New Roman" w:hAnsi="Times New Roman" w:cs="Times New Roman"/>
          <w:sz w:val="28"/>
          <w:szCs w:val="28"/>
        </w:rPr>
        <w:t>район</w:t>
      </w:r>
      <w:r w:rsidR="00E6192D" w:rsidRPr="006A3539">
        <w:rPr>
          <w:rFonts w:ascii="Times New Roman" w:hAnsi="Times New Roman" w:cs="Times New Roman"/>
          <w:sz w:val="28"/>
          <w:szCs w:val="28"/>
        </w:rPr>
        <w:t>»</w:t>
      </w:r>
      <w:r w:rsidRPr="006A3539">
        <w:rPr>
          <w:rFonts w:ascii="Times New Roman" w:hAnsi="Times New Roman" w:cs="Times New Roman"/>
          <w:sz w:val="28"/>
          <w:szCs w:val="28"/>
        </w:rPr>
        <w:t xml:space="preserve"> и настоящим Уставом.</w:t>
      </w:r>
    </w:p>
    <w:p w:rsidR="00C314A0" w:rsidRPr="006A3539" w:rsidRDefault="00C314A0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4.2. Учреждение строит свои отношения с другими учреждениями, предприятиями, организациями и гр</w:t>
      </w:r>
      <w:r w:rsidR="001708C8" w:rsidRPr="006A3539">
        <w:rPr>
          <w:rFonts w:ascii="Times New Roman" w:hAnsi="Times New Roman" w:cs="Times New Roman"/>
          <w:sz w:val="28"/>
          <w:szCs w:val="28"/>
        </w:rPr>
        <w:t>ажданами на основании договоров, соглашений, контрактов.</w:t>
      </w:r>
    </w:p>
    <w:p w:rsidR="00832100" w:rsidRPr="006A3539" w:rsidRDefault="00832100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4.3. Учреждение имеет право в установленном порядке:</w:t>
      </w:r>
    </w:p>
    <w:p w:rsidR="00832100" w:rsidRPr="006A3539" w:rsidRDefault="00832100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4.3.1. </w:t>
      </w:r>
      <w:r w:rsidR="001B24DC" w:rsidRPr="006A3539">
        <w:rPr>
          <w:rFonts w:ascii="Times New Roman" w:hAnsi="Times New Roman" w:cs="Times New Roman"/>
          <w:sz w:val="28"/>
          <w:szCs w:val="28"/>
        </w:rPr>
        <w:t>П</w:t>
      </w:r>
      <w:r w:rsidRPr="006A3539">
        <w:rPr>
          <w:rFonts w:ascii="Times New Roman" w:hAnsi="Times New Roman" w:cs="Times New Roman"/>
          <w:sz w:val="28"/>
          <w:szCs w:val="28"/>
        </w:rPr>
        <w:t>ланировать свою деятельность и определять перспективы развития по согласованию с Учредителем;</w:t>
      </w:r>
    </w:p>
    <w:p w:rsidR="00832100" w:rsidRPr="006A3539" w:rsidRDefault="00832100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4.3.2. </w:t>
      </w:r>
      <w:r w:rsidR="001B24DC" w:rsidRPr="006A3539">
        <w:rPr>
          <w:rFonts w:ascii="Times New Roman" w:hAnsi="Times New Roman" w:cs="Times New Roman"/>
          <w:sz w:val="28"/>
          <w:szCs w:val="28"/>
        </w:rPr>
        <w:t>П</w:t>
      </w:r>
      <w:r w:rsidRPr="006A3539">
        <w:rPr>
          <w:rFonts w:ascii="Times New Roman" w:hAnsi="Times New Roman" w:cs="Times New Roman"/>
          <w:sz w:val="28"/>
          <w:szCs w:val="28"/>
        </w:rPr>
        <w:t xml:space="preserve">ривлекать для осуществления своей деятельности на </w:t>
      </w:r>
      <w:r w:rsidR="00305F00" w:rsidRPr="006A3539">
        <w:rPr>
          <w:rFonts w:ascii="Times New Roman" w:hAnsi="Times New Roman" w:cs="Times New Roman"/>
          <w:sz w:val="28"/>
          <w:szCs w:val="28"/>
        </w:rPr>
        <w:t xml:space="preserve">договорной </w:t>
      </w:r>
      <w:r w:rsidRPr="006A3539">
        <w:rPr>
          <w:rFonts w:ascii="Times New Roman" w:hAnsi="Times New Roman" w:cs="Times New Roman"/>
          <w:sz w:val="28"/>
          <w:szCs w:val="28"/>
        </w:rPr>
        <w:t>основе другие учрежд</w:t>
      </w:r>
      <w:r w:rsidR="00573A73">
        <w:rPr>
          <w:rFonts w:ascii="Times New Roman" w:hAnsi="Times New Roman" w:cs="Times New Roman"/>
          <w:sz w:val="28"/>
          <w:szCs w:val="28"/>
        </w:rPr>
        <w:t xml:space="preserve">ения, предприятия, организации </w:t>
      </w:r>
      <w:r w:rsidRPr="006A3539">
        <w:rPr>
          <w:rFonts w:ascii="Times New Roman" w:hAnsi="Times New Roman" w:cs="Times New Roman"/>
          <w:sz w:val="28"/>
          <w:szCs w:val="28"/>
        </w:rPr>
        <w:t>и физических лиц;</w:t>
      </w:r>
    </w:p>
    <w:p w:rsidR="00832100" w:rsidRPr="006A3539" w:rsidRDefault="00832100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4.3.3. </w:t>
      </w:r>
      <w:r w:rsidR="001B24DC" w:rsidRPr="006A3539">
        <w:rPr>
          <w:rFonts w:ascii="Times New Roman" w:hAnsi="Times New Roman" w:cs="Times New Roman"/>
          <w:sz w:val="28"/>
          <w:szCs w:val="28"/>
        </w:rPr>
        <w:t>П</w:t>
      </w:r>
      <w:r w:rsidRPr="006A3539">
        <w:rPr>
          <w:rFonts w:ascii="Times New Roman" w:hAnsi="Times New Roman" w:cs="Times New Roman"/>
          <w:sz w:val="28"/>
          <w:szCs w:val="28"/>
        </w:rPr>
        <w:t>риобретать или арендовать при осуществлении хозяйственной деятельности основные и оборотные средства за счёт имеющихся у него финансовых ресурсов.</w:t>
      </w:r>
    </w:p>
    <w:p w:rsidR="001708C8" w:rsidRPr="006A3539" w:rsidRDefault="001708C8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4.3.4</w:t>
      </w:r>
      <w:r w:rsidR="00573A73">
        <w:rPr>
          <w:rFonts w:ascii="Times New Roman" w:hAnsi="Times New Roman" w:cs="Times New Roman"/>
          <w:sz w:val="28"/>
          <w:szCs w:val="28"/>
        </w:rPr>
        <w:t>.</w:t>
      </w:r>
      <w:r w:rsidRPr="006A3539">
        <w:rPr>
          <w:rFonts w:ascii="Times New Roman" w:hAnsi="Times New Roman" w:cs="Times New Roman"/>
          <w:sz w:val="28"/>
          <w:szCs w:val="28"/>
        </w:rPr>
        <w:t xml:space="preserve"> </w:t>
      </w:r>
      <w:r w:rsidR="001B24DC" w:rsidRPr="006A3539">
        <w:rPr>
          <w:rFonts w:ascii="Times New Roman" w:hAnsi="Times New Roman" w:cs="Times New Roman"/>
          <w:sz w:val="28"/>
          <w:szCs w:val="28"/>
        </w:rPr>
        <w:t>Б</w:t>
      </w:r>
      <w:r w:rsidRPr="006A3539">
        <w:rPr>
          <w:rFonts w:ascii="Times New Roman" w:hAnsi="Times New Roman" w:cs="Times New Roman"/>
          <w:sz w:val="28"/>
          <w:szCs w:val="28"/>
        </w:rPr>
        <w:t>езвозмездно получать средства и матер</w:t>
      </w:r>
      <w:r w:rsidR="005F5065" w:rsidRPr="006A3539">
        <w:rPr>
          <w:rFonts w:ascii="Times New Roman" w:hAnsi="Times New Roman" w:cs="Times New Roman"/>
          <w:sz w:val="28"/>
          <w:szCs w:val="28"/>
        </w:rPr>
        <w:t>иальные ценности, в том числе оборудование и прочее имущество из благотворительных и других общественных фондов, государственных, муниципальных, частных общественных предприятий и организаций, частных лиц;</w:t>
      </w:r>
    </w:p>
    <w:p w:rsidR="005F5065" w:rsidRPr="006A3539" w:rsidRDefault="001E4EC3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4.3.5. </w:t>
      </w:r>
      <w:r w:rsidR="001B24DC" w:rsidRPr="006A3539">
        <w:rPr>
          <w:rFonts w:ascii="Times New Roman" w:hAnsi="Times New Roman" w:cs="Times New Roman"/>
          <w:sz w:val="28"/>
          <w:szCs w:val="28"/>
        </w:rPr>
        <w:t>О</w:t>
      </w:r>
      <w:r w:rsidRPr="006A3539">
        <w:rPr>
          <w:rFonts w:ascii="Times New Roman" w:hAnsi="Times New Roman" w:cs="Times New Roman"/>
          <w:sz w:val="28"/>
          <w:szCs w:val="28"/>
        </w:rPr>
        <w:t>преде</w:t>
      </w:r>
      <w:r w:rsidR="005F5065" w:rsidRPr="006A3539">
        <w:rPr>
          <w:rFonts w:ascii="Times New Roman" w:hAnsi="Times New Roman" w:cs="Times New Roman"/>
          <w:sz w:val="28"/>
          <w:szCs w:val="28"/>
        </w:rPr>
        <w:t xml:space="preserve">лять размер средств, </w:t>
      </w:r>
      <w:r w:rsidRPr="006A3539">
        <w:rPr>
          <w:rFonts w:ascii="Times New Roman" w:hAnsi="Times New Roman" w:cs="Times New Roman"/>
          <w:sz w:val="28"/>
          <w:szCs w:val="28"/>
        </w:rPr>
        <w:t>направляемых на оплату труда работников</w:t>
      </w:r>
      <w:r w:rsidR="005F5065" w:rsidRPr="006A3539">
        <w:rPr>
          <w:rFonts w:ascii="Times New Roman" w:hAnsi="Times New Roman" w:cs="Times New Roman"/>
          <w:sz w:val="28"/>
          <w:szCs w:val="28"/>
        </w:rPr>
        <w:t xml:space="preserve"> Учреждения, на техническое и социальное развитие</w:t>
      </w:r>
      <w:r w:rsidR="0080547E" w:rsidRPr="006A3539">
        <w:rPr>
          <w:rFonts w:ascii="Times New Roman" w:hAnsi="Times New Roman" w:cs="Times New Roman"/>
          <w:sz w:val="28"/>
          <w:szCs w:val="28"/>
        </w:rPr>
        <w:t>, по согласованию с Учредителем.</w:t>
      </w:r>
    </w:p>
    <w:p w:rsidR="00832100" w:rsidRPr="006A3539" w:rsidRDefault="00832100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4.4. Учреждение обязано:</w:t>
      </w:r>
    </w:p>
    <w:p w:rsidR="00832100" w:rsidRPr="006A3539" w:rsidRDefault="00832100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4.4.1. </w:t>
      </w:r>
      <w:r w:rsidR="00573A73">
        <w:rPr>
          <w:rFonts w:ascii="Times New Roman" w:hAnsi="Times New Roman" w:cs="Times New Roman"/>
          <w:sz w:val="28"/>
          <w:szCs w:val="28"/>
        </w:rPr>
        <w:t>С</w:t>
      </w:r>
      <w:r w:rsidRPr="006A3539">
        <w:rPr>
          <w:rFonts w:ascii="Times New Roman" w:hAnsi="Times New Roman" w:cs="Times New Roman"/>
          <w:sz w:val="28"/>
          <w:szCs w:val="28"/>
        </w:rPr>
        <w:t>облюдать законы, иные нормативные акты, локальные нормативные акты, условия договоров и соглашений;</w:t>
      </w:r>
    </w:p>
    <w:p w:rsidR="00E72870" w:rsidRPr="006A3539" w:rsidRDefault="00E72870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4.4.2. </w:t>
      </w:r>
      <w:r w:rsidR="00573A73">
        <w:rPr>
          <w:rFonts w:ascii="Times New Roman" w:hAnsi="Times New Roman" w:cs="Times New Roman"/>
          <w:sz w:val="28"/>
          <w:szCs w:val="28"/>
        </w:rPr>
        <w:t>Р</w:t>
      </w:r>
      <w:r w:rsidRPr="006A3539">
        <w:rPr>
          <w:rFonts w:ascii="Times New Roman" w:hAnsi="Times New Roman" w:cs="Times New Roman"/>
          <w:sz w:val="28"/>
          <w:szCs w:val="28"/>
        </w:rPr>
        <w:t>азрабатывать и принимать локальные нормативные акты, предусмотренные законами и другими нормативными правовыми актами, иные документы, необходимые для осуществления деятельности Учреждения;</w:t>
      </w:r>
    </w:p>
    <w:p w:rsidR="00E72870" w:rsidRPr="006A3539" w:rsidRDefault="00E72870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4.4.3. </w:t>
      </w:r>
      <w:r w:rsidR="00573A73">
        <w:rPr>
          <w:rFonts w:ascii="Times New Roman" w:hAnsi="Times New Roman" w:cs="Times New Roman"/>
          <w:sz w:val="28"/>
          <w:szCs w:val="28"/>
        </w:rPr>
        <w:t>П</w:t>
      </w:r>
      <w:r w:rsidRPr="006A3539">
        <w:rPr>
          <w:rFonts w:ascii="Times New Roman" w:hAnsi="Times New Roman" w:cs="Times New Roman"/>
          <w:sz w:val="28"/>
          <w:szCs w:val="28"/>
        </w:rPr>
        <w:t>редоставлять на согласование Учредителю структуру и штатное расписание Учреждения;</w:t>
      </w:r>
    </w:p>
    <w:p w:rsidR="00E72870" w:rsidRPr="006A3539" w:rsidRDefault="00E72870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4.4.4. </w:t>
      </w:r>
      <w:r w:rsidR="00573A73">
        <w:rPr>
          <w:rFonts w:ascii="Times New Roman" w:hAnsi="Times New Roman" w:cs="Times New Roman"/>
          <w:sz w:val="28"/>
          <w:szCs w:val="28"/>
        </w:rPr>
        <w:t>П</w:t>
      </w:r>
      <w:r w:rsidRPr="006A3539">
        <w:rPr>
          <w:rFonts w:ascii="Times New Roman" w:hAnsi="Times New Roman" w:cs="Times New Roman"/>
          <w:sz w:val="28"/>
          <w:szCs w:val="28"/>
        </w:rPr>
        <w:t xml:space="preserve">редоставлять на утверждение Учредителю бухгалтерскую и другую необходимую финансовую документацию в полном объёме утверждённых </w:t>
      </w:r>
      <w:proofErr w:type="gramStart"/>
      <w:r w:rsidRPr="006A3539">
        <w:rPr>
          <w:rFonts w:ascii="Times New Roman" w:hAnsi="Times New Roman" w:cs="Times New Roman"/>
          <w:sz w:val="28"/>
          <w:szCs w:val="28"/>
        </w:rPr>
        <w:t>форм  и</w:t>
      </w:r>
      <w:proofErr w:type="gramEnd"/>
      <w:r w:rsidRPr="006A3539">
        <w:rPr>
          <w:rFonts w:ascii="Times New Roman" w:hAnsi="Times New Roman" w:cs="Times New Roman"/>
          <w:sz w:val="28"/>
          <w:szCs w:val="28"/>
        </w:rPr>
        <w:t xml:space="preserve"> по всем видам деятельности, информацию статистического и экономического анализа, а также отчёт о поступлении и расходовании финансовых и материальных средств.</w:t>
      </w:r>
    </w:p>
    <w:p w:rsidR="001E4EC3" w:rsidRPr="006A3539" w:rsidRDefault="001E4EC3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4.4.5. </w:t>
      </w:r>
      <w:r w:rsidR="00573A73">
        <w:rPr>
          <w:rFonts w:ascii="Times New Roman" w:hAnsi="Times New Roman" w:cs="Times New Roman"/>
          <w:sz w:val="28"/>
          <w:szCs w:val="28"/>
        </w:rPr>
        <w:t>С</w:t>
      </w:r>
      <w:r w:rsidRPr="006A3539">
        <w:rPr>
          <w:rFonts w:ascii="Times New Roman" w:hAnsi="Times New Roman" w:cs="Times New Roman"/>
          <w:sz w:val="28"/>
          <w:szCs w:val="28"/>
        </w:rPr>
        <w:t>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актов;</w:t>
      </w:r>
    </w:p>
    <w:p w:rsidR="001E4EC3" w:rsidRPr="006A3539" w:rsidRDefault="001E4EC3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4.4.6. </w:t>
      </w:r>
      <w:r w:rsidR="00573A73">
        <w:rPr>
          <w:rFonts w:ascii="Times New Roman" w:hAnsi="Times New Roman" w:cs="Times New Roman"/>
          <w:sz w:val="28"/>
          <w:szCs w:val="28"/>
        </w:rPr>
        <w:t>Н</w:t>
      </w:r>
      <w:r w:rsidRPr="006A3539">
        <w:rPr>
          <w:rFonts w:ascii="Times New Roman" w:hAnsi="Times New Roman" w:cs="Times New Roman"/>
          <w:sz w:val="28"/>
          <w:szCs w:val="28"/>
        </w:rPr>
        <w:t>ести ответственность в соответствии с законодательством Российской Федерации,</w:t>
      </w:r>
      <w:r w:rsidR="00EA3059" w:rsidRPr="006A3539">
        <w:rPr>
          <w:rFonts w:ascii="Times New Roman" w:hAnsi="Times New Roman" w:cs="Times New Roman"/>
          <w:sz w:val="28"/>
          <w:szCs w:val="28"/>
        </w:rPr>
        <w:t xml:space="preserve"> муниципальными правов</w:t>
      </w:r>
      <w:r w:rsidRPr="006A3539">
        <w:rPr>
          <w:rFonts w:ascii="Times New Roman" w:hAnsi="Times New Roman" w:cs="Times New Roman"/>
          <w:sz w:val="28"/>
          <w:szCs w:val="28"/>
        </w:rPr>
        <w:t>ыми ак</w:t>
      </w:r>
      <w:r w:rsidR="00EA3059" w:rsidRPr="006A3539">
        <w:rPr>
          <w:rFonts w:ascii="Times New Roman" w:hAnsi="Times New Roman" w:cs="Times New Roman"/>
          <w:sz w:val="28"/>
          <w:szCs w:val="28"/>
        </w:rPr>
        <w:t>там</w:t>
      </w:r>
      <w:r w:rsidRPr="006A3539">
        <w:rPr>
          <w:rFonts w:ascii="Times New Roman" w:hAnsi="Times New Roman" w:cs="Times New Roman"/>
          <w:sz w:val="28"/>
          <w:szCs w:val="28"/>
        </w:rPr>
        <w:t>и органов местного самоуправления</w:t>
      </w:r>
      <w:r w:rsidR="00EA3059" w:rsidRPr="006A35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6192D" w:rsidRPr="006A3539">
        <w:rPr>
          <w:rFonts w:ascii="Times New Roman" w:hAnsi="Times New Roman" w:cs="Times New Roman"/>
          <w:sz w:val="28"/>
          <w:szCs w:val="28"/>
        </w:rPr>
        <w:t xml:space="preserve"> «</w:t>
      </w:r>
      <w:r w:rsidR="00EA3059" w:rsidRPr="006A3539">
        <w:rPr>
          <w:rFonts w:ascii="Times New Roman" w:hAnsi="Times New Roman" w:cs="Times New Roman"/>
          <w:sz w:val="28"/>
          <w:szCs w:val="28"/>
        </w:rPr>
        <w:t xml:space="preserve">Ахтубинский муниципальный </w:t>
      </w:r>
      <w:r w:rsidR="00EA3059" w:rsidRPr="006A3539">
        <w:rPr>
          <w:rFonts w:ascii="Times New Roman" w:hAnsi="Times New Roman" w:cs="Times New Roman"/>
          <w:sz w:val="28"/>
          <w:szCs w:val="28"/>
        </w:rPr>
        <w:lastRenderedPageBreak/>
        <w:t>район Астраханской области</w:t>
      </w:r>
      <w:r w:rsidR="00E6192D" w:rsidRPr="006A3539">
        <w:rPr>
          <w:rFonts w:ascii="Times New Roman" w:hAnsi="Times New Roman" w:cs="Times New Roman"/>
          <w:sz w:val="28"/>
          <w:szCs w:val="28"/>
        </w:rPr>
        <w:t>»</w:t>
      </w:r>
      <w:r w:rsidR="00EA3059" w:rsidRPr="006A3539">
        <w:rPr>
          <w:rFonts w:ascii="Times New Roman" w:hAnsi="Times New Roman" w:cs="Times New Roman"/>
          <w:sz w:val="28"/>
          <w:szCs w:val="28"/>
        </w:rPr>
        <w:t xml:space="preserve"> за сохранность имущества, закрепленного за ним на праве оперативного управления, за нарушения договорных, расчетных обязательств, правил хозяйствования;</w:t>
      </w:r>
    </w:p>
    <w:p w:rsidR="00814061" w:rsidRPr="006A3539" w:rsidRDefault="00814061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4.4</w:t>
      </w:r>
      <w:r w:rsidR="004C3067" w:rsidRPr="006A3539">
        <w:rPr>
          <w:rFonts w:ascii="Times New Roman" w:hAnsi="Times New Roman" w:cs="Times New Roman"/>
          <w:sz w:val="28"/>
          <w:szCs w:val="28"/>
        </w:rPr>
        <w:t>.7</w:t>
      </w:r>
      <w:r w:rsidR="007B2013" w:rsidRPr="006A3539">
        <w:rPr>
          <w:rFonts w:ascii="Times New Roman" w:hAnsi="Times New Roman" w:cs="Times New Roman"/>
          <w:sz w:val="28"/>
          <w:szCs w:val="28"/>
        </w:rPr>
        <w:t xml:space="preserve">. </w:t>
      </w:r>
      <w:r w:rsidR="00573A73">
        <w:rPr>
          <w:rFonts w:ascii="Times New Roman" w:hAnsi="Times New Roman" w:cs="Times New Roman"/>
          <w:sz w:val="28"/>
          <w:szCs w:val="28"/>
        </w:rPr>
        <w:t>О</w:t>
      </w:r>
      <w:r w:rsidRPr="006A3539">
        <w:rPr>
          <w:rFonts w:ascii="Times New Roman" w:hAnsi="Times New Roman" w:cs="Times New Roman"/>
          <w:sz w:val="28"/>
          <w:szCs w:val="28"/>
        </w:rPr>
        <w:t>существлять оперативный бухга</w:t>
      </w:r>
      <w:r w:rsidR="007B2013" w:rsidRPr="006A3539">
        <w:rPr>
          <w:rFonts w:ascii="Times New Roman" w:hAnsi="Times New Roman" w:cs="Times New Roman"/>
          <w:sz w:val="28"/>
          <w:szCs w:val="28"/>
        </w:rPr>
        <w:t>л</w:t>
      </w:r>
      <w:r w:rsidRPr="006A3539">
        <w:rPr>
          <w:rFonts w:ascii="Times New Roman" w:hAnsi="Times New Roman" w:cs="Times New Roman"/>
          <w:sz w:val="28"/>
          <w:szCs w:val="28"/>
        </w:rPr>
        <w:t>терский учёт результатов финансово</w:t>
      </w:r>
      <w:r w:rsidR="007B2013" w:rsidRPr="006A3539">
        <w:rPr>
          <w:rFonts w:ascii="Times New Roman" w:hAnsi="Times New Roman" w:cs="Times New Roman"/>
          <w:sz w:val="28"/>
          <w:szCs w:val="28"/>
        </w:rPr>
        <w:t xml:space="preserve"> – </w:t>
      </w:r>
      <w:r w:rsidRPr="006A3539">
        <w:rPr>
          <w:rFonts w:ascii="Times New Roman" w:hAnsi="Times New Roman" w:cs="Times New Roman"/>
          <w:sz w:val="28"/>
          <w:szCs w:val="28"/>
        </w:rPr>
        <w:t>хозяйств</w:t>
      </w:r>
      <w:r w:rsidR="007B2013" w:rsidRPr="006A3539">
        <w:rPr>
          <w:rFonts w:ascii="Times New Roman" w:hAnsi="Times New Roman" w:cs="Times New Roman"/>
          <w:sz w:val="28"/>
          <w:szCs w:val="28"/>
        </w:rPr>
        <w:t>е</w:t>
      </w:r>
      <w:r w:rsidRPr="006A3539">
        <w:rPr>
          <w:rFonts w:ascii="Times New Roman" w:hAnsi="Times New Roman" w:cs="Times New Roman"/>
          <w:sz w:val="28"/>
          <w:szCs w:val="28"/>
        </w:rPr>
        <w:t>нной</w:t>
      </w:r>
      <w:r w:rsidR="007B2013" w:rsidRPr="006A3539">
        <w:rPr>
          <w:rFonts w:ascii="Times New Roman" w:hAnsi="Times New Roman" w:cs="Times New Roman"/>
          <w:sz w:val="28"/>
          <w:szCs w:val="28"/>
        </w:rPr>
        <w:t xml:space="preserve"> и</w:t>
      </w:r>
      <w:r w:rsidR="00573A73">
        <w:rPr>
          <w:rFonts w:ascii="Times New Roman" w:hAnsi="Times New Roman" w:cs="Times New Roman"/>
          <w:sz w:val="28"/>
          <w:szCs w:val="28"/>
        </w:rPr>
        <w:t xml:space="preserve"> </w:t>
      </w:r>
      <w:r w:rsidRPr="006A3539">
        <w:rPr>
          <w:rFonts w:ascii="Times New Roman" w:hAnsi="Times New Roman" w:cs="Times New Roman"/>
          <w:sz w:val="28"/>
          <w:szCs w:val="28"/>
        </w:rPr>
        <w:t>иной деятельности, вести статистичес</w:t>
      </w:r>
      <w:r w:rsidR="009D3A57" w:rsidRPr="006A3539">
        <w:rPr>
          <w:rFonts w:ascii="Times New Roman" w:hAnsi="Times New Roman" w:cs="Times New Roman"/>
          <w:sz w:val="28"/>
          <w:szCs w:val="28"/>
        </w:rPr>
        <w:t xml:space="preserve">кую и бухгалтерскую отчетность, </w:t>
      </w:r>
      <w:r w:rsidRPr="006A3539">
        <w:rPr>
          <w:rFonts w:ascii="Times New Roman" w:hAnsi="Times New Roman" w:cs="Times New Roman"/>
          <w:sz w:val="28"/>
          <w:szCs w:val="28"/>
        </w:rPr>
        <w:t>отчитываться</w:t>
      </w:r>
      <w:r w:rsidR="002D0C07" w:rsidRPr="006A3539">
        <w:rPr>
          <w:rFonts w:ascii="Times New Roman" w:hAnsi="Times New Roman" w:cs="Times New Roman"/>
          <w:sz w:val="28"/>
          <w:szCs w:val="28"/>
        </w:rPr>
        <w:t xml:space="preserve"> </w:t>
      </w:r>
      <w:r w:rsidRPr="006A3539">
        <w:rPr>
          <w:rFonts w:ascii="Times New Roman" w:hAnsi="Times New Roman" w:cs="Times New Roman"/>
          <w:sz w:val="28"/>
          <w:szCs w:val="28"/>
        </w:rPr>
        <w:t>о результатах деятельности в порядке и в сроки, установленны</w:t>
      </w:r>
      <w:r w:rsidR="007B2013" w:rsidRPr="006A3539">
        <w:rPr>
          <w:rFonts w:ascii="Times New Roman" w:hAnsi="Times New Roman" w:cs="Times New Roman"/>
          <w:sz w:val="28"/>
          <w:szCs w:val="28"/>
        </w:rPr>
        <w:t xml:space="preserve">е законодательством Российской </w:t>
      </w:r>
      <w:r w:rsidRPr="006A3539">
        <w:rPr>
          <w:rFonts w:ascii="Times New Roman" w:hAnsi="Times New Roman" w:cs="Times New Roman"/>
          <w:sz w:val="28"/>
          <w:szCs w:val="28"/>
        </w:rPr>
        <w:t>Федераци</w:t>
      </w:r>
      <w:r w:rsidR="007B2013" w:rsidRPr="006A3539">
        <w:rPr>
          <w:rFonts w:ascii="Times New Roman" w:hAnsi="Times New Roman" w:cs="Times New Roman"/>
          <w:sz w:val="28"/>
          <w:szCs w:val="28"/>
        </w:rPr>
        <w:t>и, муниципальными правовыми актами органов местного самоуправлени</w:t>
      </w:r>
      <w:r w:rsidRPr="006A3539">
        <w:rPr>
          <w:rFonts w:ascii="Times New Roman" w:hAnsi="Times New Roman" w:cs="Times New Roman"/>
          <w:sz w:val="28"/>
          <w:szCs w:val="28"/>
        </w:rPr>
        <w:t>я</w:t>
      </w:r>
      <w:r w:rsidR="007B2013" w:rsidRPr="006A35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6192D" w:rsidRPr="006A3539">
        <w:rPr>
          <w:rFonts w:ascii="Times New Roman" w:hAnsi="Times New Roman" w:cs="Times New Roman"/>
          <w:sz w:val="28"/>
          <w:szCs w:val="28"/>
        </w:rPr>
        <w:t>«</w:t>
      </w:r>
      <w:r w:rsidR="007B2013" w:rsidRPr="006A3539">
        <w:rPr>
          <w:rFonts w:ascii="Times New Roman" w:hAnsi="Times New Roman" w:cs="Times New Roman"/>
          <w:sz w:val="28"/>
          <w:szCs w:val="28"/>
        </w:rPr>
        <w:t>Ахтубинский муниципальный район Астраханской области</w:t>
      </w:r>
      <w:r w:rsidR="00E6192D" w:rsidRPr="006A3539">
        <w:rPr>
          <w:rFonts w:ascii="Times New Roman" w:hAnsi="Times New Roman" w:cs="Times New Roman"/>
          <w:sz w:val="28"/>
          <w:szCs w:val="28"/>
        </w:rPr>
        <w:t>»;</w:t>
      </w:r>
    </w:p>
    <w:p w:rsidR="007B2013" w:rsidRPr="006A3539" w:rsidRDefault="004C3067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4.4.8</w:t>
      </w:r>
      <w:r w:rsidR="007B2013" w:rsidRPr="006A3539">
        <w:rPr>
          <w:rFonts w:ascii="Times New Roman" w:hAnsi="Times New Roman" w:cs="Times New Roman"/>
          <w:sz w:val="28"/>
          <w:szCs w:val="28"/>
        </w:rPr>
        <w:t xml:space="preserve">. </w:t>
      </w:r>
      <w:r w:rsidR="00573A73">
        <w:rPr>
          <w:rFonts w:ascii="Times New Roman" w:hAnsi="Times New Roman" w:cs="Times New Roman"/>
          <w:sz w:val="28"/>
          <w:szCs w:val="28"/>
        </w:rPr>
        <w:t>Н</w:t>
      </w:r>
      <w:r w:rsidR="007B2013" w:rsidRPr="006A3539">
        <w:rPr>
          <w:rFonts w:ascii="Times New Roman" w:hAnsi="Times New Roman" w:cs="Times New Roman"/>
          <w:sz w:val="28"/>
          <w:szCs w:val="28"/>
        </w:rPr>
        <w:t>ести ответственность за сохранность документов:</w:t>
      </w:r>
    </w:p>
    <w:p w:rsidR="007B2013" w:rsidRPr="006A3539" w:rsidRDefault="004C3067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4.4.8</w:t>
      </w:r>
      <w:r w:rsidR="007B2013" w:rsidRPr="006A3539">
        <w:rPr>
          <w:rFonts w:ascii="Times New Roman" w:hAnsi="Times New Roman" w:cs="Times New Roman"/>
          <w:sz w:val="28"/>
          <w:szCs w:val="28"/>
        </w:rPr>
        <w:t xml:space="preserve">.1. </w:t>
      </w:r>
      <w:r w:rsidR="00573A73">
        <w:rPr>
          <w:rFonts w:ascii="Times New Roman" w:hAnsi="Times New Roman" w:cs="Times New Roman"/>
          <w:sz w:val="28"/>
          <w:szCs w:val="28"/>
        </w:rPr>
        <w:t>У</w:t>
      </w:r>
      <w:r w:rsidR="007B2013" w:rsidRPr="006A3539">
        <w:rPr>
          <w:rFonts w:ascii="Times New Roman" w:hAnsi="Times New Roman" w:cs="Times New Roman"/>
          <w:sz w:val="28"/>
          <w:szCs w:val="28"/>
        </w:rPr>
        <w:t>правленческих;</w:t>
      </w:r>
    </w:p>
    <w:p w:rsidR="007B2013" w:rsidRPr="006A3539" w:rsidRDefault="004C3067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4.4.8</w:t>
      </w:r>
      <w:r w:rsidR="007B2013" w:rsidRPr="006A3539">
        <w:rPr>
          <w:rFonts w:ascii="Times New Roman" w:hAnsi="Times New Roman" w:cs="Times New Roman"/>
          <w:sz w:val="28"/>
          <w:szCs w:val="28"/>
        </w:rPr>
        <w:t xml:space="preserve">.2. </w:t>
      </w:r>
      <w:r w:rsidR="00573A73">
        <w:rPr>
          <w:rFonts w:ascii="Times New Roman" w:hAnsi="Times New Roman" w:cs="Times New Roman"/>
          <w:sz w:val="28"/>
          <w:szCs w:val="28"/>
        </w:rPr>
        <w:t>Ф</w:t>
      </w:r>
      <w:r w:rsidR="007B2013" w:rsidRPr="006A3539">
        <w:rPr>
          <w:rFonts w:ascii="Times New Roman" w:hAnsi="Times New Roman" w:cs="Times New Roman"/>
          <w:sz w:val="28"/>
          <w:szCs w:val="28"/>
        </w:rPr>
        <w:t>инансово-хозяйственных;</w:t>
      </w:r>
    </w:p>
    <w:p w:rsidR="007B2013" w:rsidRPr="006A3539" w:rsidRDefault="004C3067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4.4.8</w:t>
      </w:r>
      <w:r w:rsidR="007B2013" w:rsidRPr="006A3539">
        <w:rPr>
          <w:rFonts w:ascii="Times New Roman" w:hAnsi="Times New Roman" w:cs="Times New Roman"/>
          <w:sz w:val="28"/>
          <w:szCs w:val="28"/>
        </w:rPr>
        <w:t xml:space="preserve">.3. </w:t>
      </w:r>
      <w:r w:rsidR="00573A73">
        <w:rPr>
          <w:rFonts w:ascii="Times New Roman" w:hAnsi="Times New Roman" w:cs="Times New Roman"/>
          <w:sz w:val="28"/>
          <w:szCs w:val="28"/>
        </w:rPr>
        <w:t>П</w:t>
      </w:r>
      <w:r w:rsidR="007B2013" w:rsidRPr="006A3539">
        <w:rPr>
          <w:rFonts w:ascii="Times New Roman" w:hAnsi="Times New Roman" w:cs="Times New Roman"/>
          <w:sz w:val="28"/>
          <w:szCs w:val="28"/>
        </w:rPr>
        <w:t>о личному составу и других;</w:t>
      </w:r>
    </w:p>
    <w:p w:rsidR="007B2013" w:rsidRPr="006A3539" w:rsidRDefault="007B2013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4.4.</w:t>
      </w:r>
      <w:r w:rsidR="004C3067" w:rsidRPr="006A3539">
        <w:rPr>
          <w:rFonts w:ascii="Times New Roman" w:hAnsi="Times New Roman" w:cs="Times New Roman"/>
          <w:sz w:val="28"/>
          <w:szCs w:val="28"/>
        </w:rPr>
        <w:t>9</w:t>
      </w:r>
      <w:r w:rsidRPr="006A3539">
        <w:rPr>
          <w:rFonts w:ascii="Times New Roman" w:hAnsi="Times New Roman" w:cs="Times New Roman"/>
          <w:sz w:val="28"/>
          <w:szCs w:val="28"/>
        </w:rPr>
        <w:t xml:space="preserve">. </w:t>
      </w:r>
      <w:r w:rsidR="00573A73">
        <w:rPr>
          <w:rFonts w:ascii="Times New Roman" w:hAnsi="Times New Roman" w:cs="Times New Roman"/>
          <w:sz w:val="28"/>
          <w:szCs w:val="28"/>
        </w:rPr>
        <w:t>О</w:t>
      </w:r>
      <w:r w:rsidRPr="006A3539">
        <w:rPr>
          <w:rFonts w:ascii="Times New Roman" w:hAnsi="Times New Roman" w:cs="Times New Roman"/>
          <w:sz w:val="28"/>
          <w:szCs w:val="28"/>
        </w:rPr>
        <w:t>беспечивать передачу в архив необходимых документов.</w:t>
      </w:r>
    </w:p>
    <w:p w:rsidR="00620168" w:rsidRPr="006A3539" w:rsidRDefault="00620168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4.5. Контроль и проверка деятельности Учреждения осуществляется Учредителем, а также налоговыми, финансовыми и другими органами в пределах их компетенции в порядке, установленном законодательством Российской Федерации и муниципальными правовыми актами органов местного самоуправления муниципального образования </w:t>
      </w:r>
      <w:r w:rsidR="00E6192D" w:rsidRPr="006A3539">
        <w:rPr>
          <w:rFonts w:ascii="Times New Roman" w:hAnsi="Times New Roman" w:cs="Times New Roman"/>
          <w:sz w:val="28"/>
          <w:szCs w:val="28"/>
        </w:rPr>
        <w:t>«</w:t>
      </w:r>
      <w:r w:rsidRPr="006A3539">
        <w:rPr>
          <w:rFonts w:ascii="Times New Roman" w:hAnsi="Times New Roman" w:cs="Times New Roman"/>
          <w:sz w:val="28"/>
          <w:szCs w:val="28"/>
        </w:rPr>
        <w:t>Ахтубинский муниципальный район Астраханской области</w:t>
      </w:r>
      <w:r w:rsidR="00E6192D" w:rsidRPr="006A3539">
        <w:rPr>
          <w:rFonts w:ascii="Times New Roman" w:hAnsi="Times New Roman" w:cs="Times New Roman"/>
          <w:sz w:val="28"/>
          <w:szCs w:val="28"/>
        </w:rPr>
        <w:t>»</w:t>
      </w:r>
      <w:r w:rsidRPr="006A3539">
        <w:rPr>
          <w:rFonts w:ascii="Times New Roman" w:hAnsi="Times New Roman" w:cs="Times New Roman"/>
          <w:sz w:val="28"/>
          <w:szCs w:val="28"/>
        </w:rPr>
        <w:t>.</w:t>
      </w:r>
    </w:p>
    <w:p w:rsidR="00E72870" w:rsidRPr="006A3539" w:rsidRDefault="009D3A57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4.6.</w:t>
      </w:r>
      <w:r w:rsidR="00573A73">
        <w:rPr>
          <w:rFonts w:ascii="Times New Roman" w:hAnsi="Times New Roman" w:cs="Times New Roman"/>
          <w:sz w:val="28"/>
          <w:szCs w:val="28"/>
        </w:rPr>
        <w:t xml:space="preserve"> </w:t>
      </w:r>
      <w:r w:rsidRPr="006A3539">
        <w:rPr>
          <w:rFonts w:ascii="Times New Roman" w:hAnsi="Times New Roman" w:cs="Times New Roman"/>
          <w:sz w:val="28"/>
          <w:szCs w:val="28"/>
        </w:rPr>
        <w:t>Учредитель в отношении Учреждения:</w:t>
      </w:r>
    </w:p>
    <w:p w:rsidR="009D3A57" w:rsidRPr="006A3539" w:rsidRDefault="009D3A57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4.6.1. </w:t>
      </w:r>
      <w:r w:rsidR="00573A73">
        <w:rPr>
          <w:rFonts w:ascii="Times New Roman" w:hAnsi="Times New Roman" w:cs="Times New Roman"/>
          <w:sz w:val="28"/>
          <w:szCs w:val="28"/>
        </w:rPr>
        <w:t>П</w:t>
      </w:r>
      <w:r w:rsidRPr="006A3539">
        <w:rPr>
          <w:rFonts w:ascii="Times New Roman" w:hAnsi="Times New Roman" w:cs="Times New Roman"/>
          <w:sz w:val="28"/>
          <w:szCs w:val="28"/>
        </w:rPr>
        <w:t>риним</w:t>
      </w:r>
      <w:r w:rsidR="00E6192D" w:rsidRPr="006A3539">
        <w:rPr>
          <w:rFonts w:ascii="Times New Roman" w:hAnsi="Times New Roman" w:cs="Times New Roman"/>
          <w:sz w:val="28"/>
          <w:szCs w:val="28"/>
        </w:rPr>
        <w:t>ает решение о создании Учрежден</w:t>
      </w:r>
      <w:r w:rsidRPr="006A3539">
        <w:rPr>
          <w:rFonts w:ascii="Times New Roman" w:hAnsi="Times New Roman" w:cs="Times New Roman"/>
          <w:sz w:val="28"/>
          <w:szCs w:val="28"/>
        </w:rPr>
        <w:t>ия;</w:t>
      </w:r>
    </w:p>
    <w:p w:rsidR="009D3A57" w:rsidRPr="006A3539" w:rsidRDefault="009D3A57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4.6.2. </w:t>
      </w:r>
      <w:r w:rsidR="00573A73">
        <w:rPr>
          <w:rFonts w:ascii="Times New Roman" w:hAnsi="Times New Roman" w:cs="Times New Roman"/>
          <w:sz w:val="28"/>
          <w:szCs w:val="28"/>
        </w:rPr>
        <w:t>О</w:t>
      </w:r>
      <w:r w:rsidRPr="006A3539">
        <w:rPr>
          <w:rFonts w:ascii="Times New Roman" w:hAnsi="Times New Roman" w:cs="Times New Roman"/>
          <w:sz w:val="28"/>
          <w:szCs w:val="28"/>
        </w:rPr>
        <w:t>пределяет цели, виды деятельности Учреждения;</w:t>
      </w:r>
    </w:p>
    <w:p w:rsidR="009D3A57" w:rsidRPr="006A3539" w:rsidRDefault="009D3A57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4.6.3. </w:t>
      </w:r>
      <w:r w:rsidR="00573A73">
        <w:rPr>
          <w:rFonts w:ascii="Times New Roman" w:hAnsi="Times New Roman" w:cs="Times New Roman"/>
          <w:sz w:val="28"/>
          <w:szCs w:val="28"/>
        </w:rPr>
        <w:t>У</w:t>
      </w:r>
      <w:r w:rsidRPr="006A3539">
        <w:rPr>
          <w:rFonts w:ascii="Times New Roman" w:hAnsi="Times New Roman" w:cs="Times New Roman"/>
          <w:sz w:val="28"/>
          <w:szCs w:val="28"/>
        </w:rPr>
        <w:t>тверждает Устав Учреждения, вносит в него изменения, в том числе утверждает Устав в новой редакции;</w:t>
      </w:r>
    </w:p>
    <w:p w:rsidR="009D3A57" w:rsidRPr="006A3539" w:rsidRDefault="009D3A57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4.6.4. </w:t>
      </w:r>
      <w:r w:rsidR="00573A73">
        <w:rPr>
          <w:rFonts w:ascii="Times New Roman" w:hAnsi="Times New Roman" w:cs="Times New Roman"/>
          <w:sz w:val="28"/>
          <w:szCs w:val="28"/>
        </w:rPr>
        <w:t>П</w:t>
      </w:r>
      <w:r w:rsidRPr="006A3539">
        <w:rPr>
          <w:rFonts w:ascii="Times New Roman" w:hAnsi="Times New Roman" w:cs="Times New Roman"/>
          <w:sz w:val="28"/>
          <w:szCs w:val="28"/>
        </w:rPr>
        <w:t xml:space="preserve">ринимает решение о реорганизации или ликвидации Учреждения в порядке, установленном законодательством Российской Федерации и муниципальными правовыми актами органов местного самоуправления муниципального образования </w:t>
      </w:r>
      <w:r w:rsidR="00536F14" w:rsidRPr="006A3539">
        <w:rPr>
          <w:rFonts w:ascii="Times New Roman" w:hAnsi="Times New Roman" w:cs="Times New Roman"/>
          <w:sz w:val="28"/>
          <w:szCs w:val="28"/>
        </w:rPr>
        <w:t>«</w:t>
      </w:r>
      <w:r w:rsidRPr="006A3539">
        <w:rPr>
          <w:rFonts w:ascii="Times New Roman" w:hAnsi="Times New Roman" w:cs="Times New Roman"/>
          <w:sz w:val="28"/>
          <w:szCs w:val="28"/>
        </w:rPr>
        <w:t>Ахтубинский муниципальный район Астраханской области</w:t>
      </w:r>
      <w:r w:rsidR="00536F14" w:rsidRPr="006A3539">
        <w:rPr>
          <w:rFonts w:ascii="Times New Roman" w:hAnsi="Times New Roman" w:cs="Times New Roman"/>
          <w:sz w:val="28"/>
          <w:szCs w:val="28"/>
        </w:rPr>
        <w:t>»</w:t>
      </w:r>
      <w:r w:rsidRPr="006A3539">
        <w:rPr>
          <w:rFonts w:ascii="Times New Roman" w:hAnsi="Times New Roman" w:cs="Times New Roman"/>
          <w:sz w:val="28"/>
          <w:szCs w:val="28"/>
        </w:rPr>
        <w:t>, назначает ликвидационную комиссию и утверждает ликвидационные балансы Учреждения;</w:t>
      </w:r>
    </w:p>
    <w:p w:rsidR="009D3A57" w:rsidRPr="006A3539" w:rsidRDefault="00DD36AE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4.6.5</w:t>
      </w:r>
      <w:r w:rsidR="00573A73">
        <w:rPr>
          <w:rFonts w:ascii="Times New Roman" w:hAnsi="Times New Roman" w:cs="Times New Roman"/>
          <w:sz w:val="28"/>
          <w:szCs w:val="28"/>
        </w:rPr>
        <w:t>.</w:t>
      </w:r>
      <w:r w:rsidRPr="006A3539">
        <w:rPr>
          <w:rFonts w:ascii="Times New Roman" w:hAnsi="Times New Roman" w:cs="Times New Roman"/>
          <w:sz w:val="28"/>
          <w:szCs w:val="28"/>
        </w:rPr>
        <w:t xml:space="preserve"> </w:t>
      </w:r>
      <w:r w:rsidR="00573A73">
        <w:rPr>
          <w:rFonts w:ascii="Times New Roman" w:hAnsi="Times New Roman" w:cs="Times New Roman"/>
          <w:sz w:val="28"/>
          <w:szCs w:val="28"/>
        </w:rPr>
        <w:t>О</w:t>
      </w:r>
      <w:r w:rsidRPr="006A3539">
        <w:rPr>
          <w:rFonts w:ascii="Times New Roman" w:hAnsi="Times New Roman" w:cs="Times New Roman"/>
          <w:sz w:val="28"/>
          <w:szCs w:val="28"/>
        </w:rPr>
        <w:t xml:space="preserve">существляет </w:t>
      </w:r>
      <w:r w:rsidR="009D3A57" w:rsidRPr="006A3539">
        <w:rPr>
          <w:rFonts w:ascii="Times New Roman" w:hAnsi="Times New Roman" w:cs="Times New Roman"/>
          <w:sz w:val="28"/>
          <w:szCs w:val="28"/>
        </w:rPr>
        <w:t>контроль за использованием по назначению и сохранностью имущества, переданного Учреждению в оперативное управление;</w:t>
      </w:r>
    </w:p>
    <w:p w:rsidR="00DD36AE" w:rsidRPr="006A3539" w:rsidRDefault="00DD36AE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4.6.6. </w:t>
      </w:r>
      <w:r w:rsidR="00573A73">
        <w:rPr>
          <w:rFonts w:ascii="Times New Roman" w:hAnsi="Times New Roman" w:cs="Times New Roman"/>
          <w:sz w:val="28"/>
          <w:szCs w:val="28"/>
        </w:rPr>
        <w:t>С</w:t>
      </w:r>
      <w:r w:rsidRPr="006A3539">
        <w:rPr>
          <w:rFonts w:ascii="Times New Roman" w:hAnsi="Times New Roman" w:cs="Times New Roman"/>
          <w:sz w:val="28"/>
          <w:szCs w:val="28"/>
        </w:rPr>
        <w:t>огласовывает структуру и штатное расписание Учреждения;</w:t>
      </w:r>
    </w:p>
    <w:p w:rsidR="00DD36AE" w:rsidRPr="006A3539" w:rsidRDefault="00DD36AE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4.6.7. </w:t>
      </w:r>
      <w:r w:rsidR="00573A73">
        <w:rPr>
          <w:rFonts w:ascii="Times New Roman" w:hAnsi="Times New Roman" w:cs="Times New Roman"/>
          <w:sz w:val="28"/>
          <w:szCs w:val="28"/>
        </w:rPr>
        <w:t>У</w:t>
      </w:r>
      <w:r w:rsidRPr="006A3539">
        <w:rPr>
          <w:rFonts w:ascii="Times New Roman" w:hAnsi="Times New Roman" w:cs="Times New Roman"/>
          <w:sz w:val="28"/>
          <w:szCs w:val="28"/>
        </w:rPr>
        <w:t>тверждает бухгалтерскую и другую необходимую финансовую документацию в полном объёме утверждённых форм и по всем видам деятельности, информацию статистического и экономического анализа, а также отчёт о поступлении и расходовании финансовых и материальных средств;</w:t>
      </w:r>
    </w:p>
    <w:p w:rsidR="00DD36AE" w:rsidRPr="006A3539" w:rsidRDefault="00DD36AE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4.6.8. </w:t>
      </w:r>
      <w:r w:rsidR="00573A73">
        <w:rPr>
          <w:rFonts w:ascii="Times New Roman" w:hAnsi="Times New Roman" w:cs="Times New Roman"/>
          <w:sz w:val="28"/>
          <w:szCs w:val="28"/>
        </w:rPr>
        <w:t>Н</w:t>
      </w:r>
      <w:r w:rsidRPr="006A3539">
        <w:rPr>
          <w:rFonts w:ascii="Times New Roman" w:hAnsi="Times New Roman" w:cs="Times New Roman"/>
          <w:sz w:val="28"/>
          <w:szCs w:val="28"/>
        </w:rPr>
        <w:t>азначает и освобождает от должности руководителя Учреждения;</w:t>
      </w:r>
    </w:p>
    <w:p w:rsidR="00DD36AE" w:rsidRPr="006A3539" w:rsidRDefault="00FC1394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4.6.9. </w:t>
      </w:r>
      <w:r w:rsidR="00573A73">
        <w:rPr>
          <w:rFonts w:ascii="Times New Roman" w:hAnsi="Times New Roman" w:cs="Times New Roman"/>
          <w:sz w:val="28"/>
          <w:szCs w:val="28"/>
        </w:rPr>
        <w:t>Ф</w:t>
      </w:r>
      <w:r w:rsidRPr="006A3539">
        <w:rPr>
          <w:rFonts w:ascii="Times New Roman" w:hAnsi="Times New Roman" w:cs="Times New Roman"/>
          <w:sz w:val="28"/>
          <w:szCs w:val="28"/>
        </w:rPr>
        <w:t>ормирует муниципаль</w:t>
      </w:r>
      <w:r w:rsidR="00DD36AE" w:rsidRPr="006A3539">
        <w:rPr>
          <w:rFonts w:ascii="Times New Roman" w:hAnsi="Times New Roman" w:cs="Times New Roman"/>
          <w:sz w:val="28"/>
          <w:szCs w:val="28"/>
        </w:rPr>
        <w:t>ное задание на оказание услуг в</w:t>
      </w:r>
      <w:r w:rsidRPr="006A3539">
        <w:rPr>
          <w:rFonts w:ascii="Times New Roman" w:hAnsi="Times New Roman" w:cs="Times New Roman"/>
          <w:sz w:val="28"/>
          <w:szCs w:val="28"/>
        </w:rPr>
        <w:t xml:space="preserve"> соответствии с предусмотренными </w:t>
      </w:r>
      <w:r w:rsidR="00DD36AE" w:rsidRPr="006A3539">
        <w:rPr>
          <w:rFonts w:ascii="Times New Roman" w:hAnsi="Times New Roman" w:cs="Times New Roman"/>
          <w:sz w:val="28"/>
          <w:szCs w:val="28"/>
        </w:rPr>
        <w:t>Уставом Учреждения основными видами деятельности;</w:t>
      </w:r>
    </w:p>
    <w:p w:rsidR="00FC1394" w:rsidRPr="006A3539" w:rsidRDefault="00FC1394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4.6.10. </w:t>
      </w:r>
      <w:r w:rsidR="00573A73">
        <w:rPr>
          <w:rFonts w:ascii="Times New Roman" w:hAnsi="Times New Roman" w:cs="Times New Roman"/>
          <w:sz w:val="28"/>
          <w:szCs w:val="28"/>
        </w:rPr>
        <w:t xml:space="preserve">Имеет другие права и </w:t>
      </w:r>
      <w:r w:rsidRPr="006A3539">
        <w:rPr>
          <w:rFonts w:ascii="Times New Roman" w:hAnsi="Times New Roman" w:cs="Times New Roman"/>
          <w:sz w:val="28"/>
          <w:szCs w:val="28"/>
        </w:rPr>
        <w:t>несёт другие обязанности, определенные законодательством Российской Федера</w:t>
      </w:r>
      <w:r w:rsidR="00573A73">
        <w:rPr>
          <w:rFonts w:ascii="Times New Roman" w:hAnsi="Times New Roman" w:cs="Times New Roman"/>
          <w:sz w:val="28"/>
          <w:szCs w:val="28"/>
        </w:rPr>
        <w:t xml:space="preserve">ции </w:t>
      </w:r>
      <w:r w:rsidRPr="006A3539">
        <w:rPr>
          <w:rFonts w:ascii="Times New Roman" w:hAnsi="Times New Roman" w:cs="Times New Roman"/>
          <w:sz w:val="28"/>
          <w:szCs w:val="28"/>
        </w:rPr>
        <w:t>и настоящим Уставом.</w:t>
      </w:r>
    </w:p>
    <w:p w:rsidR="00FC1394" w:rsidRPr="006A3539" w:rsidRDefault="00FC1394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lastRenderedPageBreak/>
        <w:t>4.6.11</w:t>
      </w:r>
      <w:r w:rsidR="00573A73">
        <w:rPr>
          <w:rFonts w:ascii="Times New Roman" w:hAnsi="Times New Roman" w:cs="Times New Roman"/>
          <w:sz w:val="28"/>
          <w:szCs w:val="28"/>
        </w:rPr>
        <w:t>.</w:t>
      </w:r>
      <w:r w:rsidRPr="006A3539">
        <w:rPr>
          <w:rFonts w:ascii="Times New Roman" w:hAnsi="Times New Roman" w:cs="Times New Roman"/>
          <w:sz w:val="28"/>
          <w:szCs w:val="28"/>
        </w:rPr>
        <w:t xml:space="preserve"> Крупная сделка может быть совершена Учреждением только с предварительного согласия Учредителя.</w:t>
      </w:r>
    </w:p>
    <w:p w:rsidR="00573A73" w:rsidRPr="006A3539" w:rsidRDefault="00573A73" w:rsidP="006D7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394" w:rsidRPr="00573A73" w:rsidRDefault="00573A73" w:rsidP="00573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C1394" w:rsidRPr="00573A73">
        <w:rPr>
          <w:rFonts w:ascii="Times New Roman" w:hAnsi="Times New Roman" w:cs="Times New Roman"/>
          <w:sz w:val="28"/>
          <w:szCs w:val="28"/>
        </w:rPr>
        <w:t>У</w:t>
      </w:r>
      <w:r w:rsidRPr="00573A73">
        <w:rPr>
          <w:rFonts w:ascii="Times New Roman" w:hAnsi="Times New Roman" w:cs="Times New Roman"/>
          <w:sz w:val="28"/>
          <w:szCs w:val="28"/>
        </w:rPr>
        <w:t>правление учреждением</w:t>
      </w:r>
    </w:p>
    <w:p w:rsidR="00D102CE" w:rsidRPr="006A3539" w:rsidRDefault="00D102CE" w:rsidP="006D7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FD2" w:rsidRPr="006A3539" w:rsidRDefault="00E5283A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5.1. </w:t>
      </w:r>
      <w:r w:rsidR="00D102CE" w:rsidRPr="006A3539">
        <w:rPr>
          <w:rFonts w:ascii="Times New Roman" w:hAnsi="Times New Roman" w:cs="Times New Roman"/>
          <w:sz w:val="28"/>
          <w:szCs w:val="28"/>
        </w:rPr>
        <w:t xml:space="preserve">Управление Учреждением </w:t>
      </w:r>
      <w:r w:rsidR="00235FD2" w:rsidRPr="006A3539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 и настоящим Уставом</w:t>
      </w:r>
      <w:r w:rsidR="00D102CE" w:rsidRPr="006A3539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235FD2" w:rsidRPr="006A3539">
        <w:rPr>
          <w:rFonts w:ascii="Times New Roman" w:hAnsi="Times New Roman" w:cs="Times New Roman"/>
          <w:sz w:val="28"/>
          <w:szCs w:val="28"/>
        </w:rPr>
        <w:t>ся</w:t>
      </w:r>
      <w:r w:rsidR="00D102CE" w:rsidRPr="006A3539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235FD2" w:rsidRPr="006A3539">
        <w:rPr>
          <w:rFonts w:ascii="Times New Roman" w:hAnsi="Times New Roman" w:cs="Times New Roman"/>
          <w:sz w:val="28"/>
          <w:szCs w:val="28"/>
        </w:rPr>
        <w:t>ом</w:t>
      </w:r>
      <w:r w:rsidR="00FE3F0C" w:rsidRPr="006A3539">
        <w:rPr>
          <w:rFonts w:ascii="Times New Roman" w:hAnsi="Times New Roman" w:cs="Times New Roman"/>
          <w:sz w:val="28"/>
          <w:szCs w:val="28"/>
        </w:rPr>
        <w:t xml:space="preserve"> на принципах единоначалия.</w:t>
      </w:r>
    </w:p>
    <w:p w:rsidR="00D102CE" w:rsidRPr="006A3539" w:rsidRDefault="00EF5972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5.2</w:t>
      </w:r>
      <w:r w:rsidR="00235FD2" w:rsidRPr="006A3539">
        <w:rPr>
          <w:rFonts w:ascii="Times New Roman" w:hAnsi="Times New Roman" w:cs="Times New Roman"/>
          <w:sz w:val="28"/>
          <w:szCs w:val="28"/>
        </w:rPr>
        <w:t xml:space="preserve">. </w:t>
      </w:r>
      <w:r w:rsidR="00D102CE" w:rsidRPr="006A3539">
        <w:rPr>
          <w:rFonts w:ascii="Times New Roman" w:hAnsi="Times New Roman" w:cs="Times New Roman"/>
          <w:sz w:val="28"/>
          <w:szCs w:val="28"/>
        </w:rPr>
        <w:t>Директор Учреждения назначается</w:t>
      </w:r>
      <w:r w:rsidR="00235FD2" w:rsidRPr="006A3539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D102CE" w:rsidRPr="006A3539">
        <w:rPr>
          <w:rFonts w:ascii="Times New Roman" w:hAnsi="Times New Roman" w:cs="Times New Roman"/>
          <w:sz w:val="28"/>
          <w:szCs w:val="28"/>
        </w:rPr>
        <w:t>Учредителем</w:t>
      </w:r>
      <w:r w:rsidR="00573A73">
        <w:rPr>
          <w:rFonts w:ascii="Times New Roman" w:hAnsi="Times New Roman" w:cs="Times New Roman"/>
          <w:sz w:val="28"/>
          <w:szCs w:val="28"/>
        </w:rPr>
        <w:t>, действует на основе</w:t>
      </w:r>
      <w:r w:rsidR="00235FD2" w:rsidRPr="006A3539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D7472B" w:rsidRPr="006A3539">
        <w:rPr>
          <w:rFonts w:ascii="Times New Roman" w:hAnsi="Times New Roman" w:cs="Times New Roman"/>
          <w:sz w:val="28"/>
          <w:szCs w:val="28"/>
        </w:rPr>
        <w:t>, настоящего Устава</w:t>
      </w:r>
      <w:r w:rsidR="00FE3F0C" w:rsidRPr="006A3539">
        <w:rPr>
          <w:rFonts w:ascii="Times New Roman" w:hAnsi="Times New Roman" w:cs="Times New Roman"/>
          <w:sz w:val="28"/>
          <w:szCs w:val="28"/>
        </w:rPr>
        <w:t xml:space="preserve"> и</w:t>
      </w:r>
      <w:r w:rsidR="00D7472B" w:rsidRPr="006A3539"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="00235FD2" w:rsidRPr="006A3539">
        <w:rPr>
          <w:rFonts w:ascii="Times New Roman" w:hAnsi="Times New Roman" w:cs="Times New Roman"/>
          <w:sz w:val="28"/>
          <w:szCs w:val="28"/>
        </w:rPr>
        <w:t>договора</w:t>
      </w:r>
      <w:r w:rsidR="00D7472B" w:rsidRPr="006A3539">
        <w:rPr>
          <w:rFonts w:ascii="Times New Roman" w:hAnsi="Times New Roman" w:cs="Times New Roman"/>
          <w:sz w:val="28"/>
          <w:szCs w:val="28"/>
        </w:rPr>
        <w:t>, заключенного с Учредителем</w:t>
      </w:r>
      <w:r w:rsidR="00305F00" w:rsidRPr="006A3539">
        <w:rPr>
          <w:rFonts w:ascii="Times New Roman" w:hAnsi="Times New Roman" w:cs="Times New Roman"/>
          <w:sz w:val="28"/>
          <w:szCs w:val="28"/>
        </w:rPr>
        <w:t>.</w:t>
      </w:r>
      <w:r w:rsidR="00FE3F0C" w:rsidRPr="006A3539">
        <w:rPr>
          <w:rFonts w:ascii="Times New Roman" w:hAnsi="Times New Roman" w:cs="Times New Roman"/>
          <w:sz w:val="28"/>
          <w:szCs w:val="28"/>
        </w:rPr>
        <w:t xml:space="preserve"> Договор с директором заключается на неопределенный срок.</w:t>
      </w:r>
    </w:p>
    <w:p w:rsidR="00FE3F0C" w:rsidRPr="006A3539" w:rsidRDefault="00FE3F0C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5.3. К компетенции директора относятся вопросы осуществления текущего руководства деятельностью Учреждения, за исключением вопросов, отнесенных к компетенции Учредителя. </w:t>
      </w:r>
    </w:p>
    <w:p w:rsidR="005A104C" w:rsidRPr="006A3539" w:rsidRDefault="00EF5972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5.4</w:t>
      </w:r>
      <w:r w:rsidR="00536F14" w:rsidRPr="006A3539">
        <w:rPr>
          <w:rFonts w:ascii="Times New Roman" w:hAnsi="Times New Roman" w:cs="Times New Roman"/>
          <w:sz w:val="28"/>
          <w:szCs w:val="28"/>
        </w:rPr>
        <w:t xml:space="preserve">. </w:t>
      </w:r>
      <w:r w:rsidR="005A104C" w:rsidRPr="006A3539">
        <w:rPr>
          <w:rFonts w:ascii="Times New Roman" w:hAnsi="Times New Roman" w:cs="Times New Roman"/>
          <w:sz w:val="28"/>
          <w:szCs w:val="28"/>
        </w:rPr>
        <w:t>Директор</w:t>
      </w:r>
      <w:r w:rsidR="00D7472B" w:rsidRPr="006A3539">
        <w:rPr>
          <w:rFonts w:ascii="Times New Roman" w:hAnsi="Times New Roman" w:cs="Times New Roman"/>
          <w:sz w:val="28"/>
          <w:szCs w:val="28"/>
        </w:rPr>
        <w:t xml:space="preserve"> действует без доверенности от имени Учреждения, представляет его интересы во взаимоотношениях с государственными органами, юридическими и физическими лицами.</w:t>
      </w:r>
    </w:p>
    <w:p w:rsidR="00D7472B" w:rsidRPr="006A3539" w:rsidRDefault="00EF5972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5.5</w:t>
      </w:r>
      <w:r w:rsidR="00536F14" w:rsidRPr="006A3539">
        <w:rPr>
          <w:rFonts w:ascii="Times New Roman" w:hAnsi="Times New Roman" w:cs="Times New Roman"/>
          <w:sz w:val="28"/>
          <w:szCs w:val="28"/>
        </w:rPr>
        <w:t xml:space="preserve">. </w:t>
      </w:r>
      <w:r w:rsidR="00D7472B" w:rsidRPr="006A353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FE3F0C" w:rsidRPr="006A3539">
        <w:rPr>
          <w:rFonts w:ascii="Times New Roman" w:hAnsi="Times New Roman" w:cs="Times New Roman"/>
          <w:sz w:val="28"/>
          <w:szCs w:val="28"/>
        </w:rPr>
        <w:t>должен действовать в интересах представляемого им Учреждения добросовестно и разумно. Директор несет</w:t>
      </w:r>
      <w:r w:rsidR="008A5DF6" w:rsidRPr="006A3539">
        <w:rPr>
          <w:rFonts w:ascii="Times New Roman" w:hAnsi="Times New Roman" w:cs="Times New Roman"/>
          <w:sz w:val="28"/>
          <w:szCs w:val="28"/>
        </w:rPr>
        <w:t xml:space="preserve"> ответственность за результаты деятельности Учреждения, состояние финансовой, договорной и трудовой деятельности. В пределах, установленных настоящим Уставом, распоряжается имуществом Учреждения, заключает договоры, издаёт приказы, выдаёт доверенности.</w:t>
      </w:r>
    </w:p>
    <w:p w:rsidR="00FE3F0C" w:rsidRPr="006A3539" w:rsidRDefault="00EF5972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5.6</w:t>
      </w:r>
      <w:r w:rsidR="008A5DF6" w:rsidRPr="006A3539">
        <w:rPr>
          <w:rFonts w:ascii="Times New Roman" w:hAnsi="Times New Roman" w:cs="Times New Roman"/>
          <w:sz w:val="28"/>
          <w:szCs w:val="28"/>
        </w:rPr>
        <w:t>. Директор Учреждения принимает на должность и увольняет с должности работников Учреждения, заключает с ними трудовые договоры, принимает к ним меры поощрения и взыскания.</w:t>
      </w:r>
    </w:p>
    <w:p w:rsidR="008A5DF6" w:rsidRPr="006A3539" w:rsidRDefault="00EF5972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5.7</w:t>
      </w:r>
      <w:r w:rsidR="00FE3F0C" w:rsidRPr="006A3539">
        <w:rPr>
          <w:rFonts w:ascii="Times New Roman" w:hAnsi="Times New Roman" w:cs="Times New Roman"/>
          <w:sz w:val="28"/>
          <w:szCs w:val="28"/>
        </w:rPr>
        <w:t xml:space="preserve">. Директор по соглашению сторон осуществляет перевод работника на смежную специальность для повышения эффективности работы Учреждения и </w:t>
      </w:r>
      <w:r w:rsidR="0072379E" w:rsidRPr="006A3539">
        <w:rPr>
          <w:rFonts w:ascii="Times New Roman" w:hAnsi="Times New Roman" w:cs="Times New Roman"/>
          <w:sz w:val="28"/>
          <w:szCs w:val="28"/>
        </w:rPr>
        <w:t>достижения целей и задач, определенных настоящим Уставом.</w:t>
      </w:r>
    </w:p>
    <w:p w:rsidR="00A03421" w:rsidRPr="006A3539" w:rsidRDefault="00EF5972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5.8</w:t>
      </w:r>
      <w:r w:rsidR="00536F14" w:rsidRPr="006A3539">
        <w:rPr>
          <w:rFonts w:ascii="Times New Roman" w:hAnsi="Times New Roman" w:cs="Times New Roman"/>
          <w:sz w:val="28"/>
          <w:szCs w:val="28"/>
        </w:rPr>
        <w:t xml:space="preserve">. </w:t>
      </w:r>
      <w:r w:rsidR="00A03421" w:rsidRPr="006A3539">
        <w:rPr>
          <w:rFonts w:ascii="Times New Roman" w:hAnsi="Times New Roman" w:cs="Times New Roman"/>
          <w:sz w:val="28"/>
          <w:szCs w:val="28"/>
        </w:rPr>
        <w:t>Директор разрабатывает план финансово-хозяйственной деятельности, структуру и штатное расписание Учреждения в пределах установленной штатной численности</w:t>
      </w:r>
      <w:r w:rsidR="00573A73">
        <w:rPr>
          <w:rFonts w:ascii="Times New Roman" w:hAnsi="Times New Roman" w:cs="Times New Roman"/>
          <w:sz w:val="28"/>
          <w:szCs w:val="28"/>
        </w:rPr>
        <w:t xml:space="preserve"> </w:t>
      </w:r>
      <w:r w:rsidR="00A03421" w:rsidRPr="006A3539">
        <w:rPr>
          <w:rFonts w:ascii="Times New Roman" w:hAnsi="Times New Roman" w:cs="Times New Roman"/>
          <w:sz w:val="28"/>
          <w:szCs w:val="28"/>
        </w:rPr>
        <w:t>(после согласования с Учредителем), должностные инструкции, формы и размеры оплаты труда работников.</w:t>
      </w:r>
    </w:p>
    <w:p w:rsidR="00FD7C5A" w:rsidRPr="006A3539" w:rsidRDefault="00EF5972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5.9</w:t>
      </w:r>
      <w:r w:rsidR="00A03421" w:rsidRPr="006A3539">
        <w:rPr>
          <w:rFonts w:ascii="Times New Roman" w:hAnsi="Times New Roman" w:cs="Times New Roman"/>
          <w:sz w:val="28"/>
          <w:szCs w:val="28"/>
        </w:rPr>
        <w:t xml:space="preserve">. </w:t>
      </w:r>
      <w:r w:rsidR="00FD7C5A" w:rsidRPr="006A3539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своих обязанностей, за предоставление искаженной информации о текущей, финансовой, бухгалтерской и иной отчетности должностные лица Учреждения несут дисциплинарную, административную, уголовную ответственность, установленную законодательством Российской Федерации.</w:t>
      </w:r>
    </w:p>
    <w:p w:rsidR="001B24DC" w:rsidRDefault="001B24DC" w:rsidP="006D7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A73" w:rsidRDefault="00573A73" w:rsidP="006D7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A73" w:rsidRDefault="00573A73" w:rsidP="006D7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A73" w:rsidRDefault="00573A73" w:rsidP="006D7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A73" w:rsidRPr="006A3539" w:rsidRDefault="00573A73" w:rsidP="006D7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4DC" w:rsidRPr="00573A73" w:rsidRDefault="00573A73" w:rsidP="00573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1B24DC" w:rsidRPr="00573A73">
        <w:rPr>
          <w:rFonts w:ascii="Times New Roman" w:hAnsi="Times New Roman" w:cs="Times New Roman"/>
          <w:sz w:val="28"/>
          <w:szCs w:val="28"/>
        </w:rPr>
        <w:t>Л</w:t>
      </w:r>
      <w:r w:rsidRPr="00573A73">
        <w:rPr>
          <w:rFonts w:ascii="Times New Roman" w:hAnsi="Times New Roman" w:cs="Times New Roman"/>
          <w:sz w:val="28"/>
          <w:szCs w:val="28"/>
        </w:rPr>
        <w:t>окальные акты, регламентирующие</w:t>
      </w:r>
    </w:p>
    <w:p w:rsidR="001B24DC" w:rsidRPr="006A3539" w:rsidRDefault="00573A73" w:rsidP="00573A7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деятельность учреждения</w:t>
      </w:r>
    </w:p>
    <w:p w:rsidR="001B24DC" w:rsidRPr="006A3539" w:rsidRDefault="001B24DC" w:rsidP="001B24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4DC" w:rsidRPr="006A3539" w:rsidRDefault="001B24DC" w:rsidP="00573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6.1. Для обеспечения уставной деятельности Учреждение имеет право принимать следующие локальные акты:</w:t>
      </w:r>
    </w:p>
    <w:p w:rsidR="001B24DC" w:rsidRPr="006A3539" w:rsidRDefault="00B63979" w:rsidP="00573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- </w:t>
      </w:r>
      <w:r w:rsidR="001B24DC" w:rsidRPr="006A3539">
        <w:rPr>
          <w:rFonts w:ascii="Times New Roman" w:hAnsi="Times New Roman" w:cs="Times New Roman"/>
          <w:sz w:val="28"/>
          <w:szCs w:val="28"/>
        </w:rPr>
        <w:t>приказы и распоряжения директора Учреждения;</w:t>
      </w:r>
    </w:p>
    <w:p w:rsidR="001B24DC" w:rsidRPr="006A3539" w:rsidRDefault="00B63979" w:rsidP="00573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- </w:t>
      </w:r>
      <w:r w:rsidR="001B24DC" w:rsidRPr="006A3539">
        <w:rPr>
          <w:rFonts w:ascii="Times New Roman" w:hAnsi="Times New Roman" w:cs="Times New Roman"/>
          <w:sz w:val="28"/>
          <w:szCs w:val="28"/>
        </w:rPr>
        <w:t>должностные инструкции работников Учреждения;</w:t>
      </w:r>
    </w:p>
    <w:p w:rsidR="00B63979" w:rsidRPr="006A3539" w:rsidRDefault="00B63979" w:rsidP="00573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- </w:t>
      </w:r>
      <w:r w:rsidR="001B24DC" w:rsidRPr="006A3539">
        <w:rPr>
          <w:rFonts w:ascii="Times New Roman" w:hAnsi="Times New Roman" w:cs="Times New Roman"/>
          <w:sz w:val="28"/>
          <w:szCs w:val="28"/>
        </w:rPr>
        <w:t>положение об оплате труда работников Учреждения;</w:t>
      </w:r>
    </w:p>
    <w:p w:rsidR="001B24DC" w:rsidRPr="006A3539" w:rsidRDefault="00B63979" w:rsidP="00573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- </w:t>
      </w:r>
      <w:r w:rsidR="001B24DC" w:rsidRPr="006A3539">
        <w:rPr>
          <w:rFonts w:ascii="Times New Roman" w:hAnsi="Times New Roman" w:cs="Times New Roman"/>
          <w:sz w:val="28"/>
          <w:szCs w:val="28"/>
        </w:rPr>
        <w:t>коллективный договор;</w:t>
      </w:r>
    </w:p>
    <w:p w:rsidR="001B24DC" w:rsidRPr="006A3539" w:rsidRDefault="00464C72" w:rsidP="00573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- </w:t>
      </w:r>
      <w:r w:rsidR="001B24DC" w:rsidRPr="006A3539">
        <w:rPr>
          <w:rFonts w:ascii="Times New Roman" w:hAnsi="Times New Roman" w:cs="Times New Roman"/>
          <w:sz w:val="28"/>
          <w:szCs w:val="28"/>
        </w:rPr>
        <w:t>положение о порядке установления надбавок и доплат к ставкам заработной платы и должностным окладам, иных выплат стимулирующего характера;</w:t>
      </w:r>
    </w:p>
    <w:p w:rsidR="00B63979" w:rsidRPr="006A3539" w:rsidRDefault="00464C72" w:rsidP="00573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- </w:t>
      </w:r>
      <w:r w:rsidR="001B24DC" w:rsidRPr="006A3539">
        <w:rPr>
          <w:rFonts w:ascii="Times New Roman" w:hAnsi="Times New Roman" w:cs="Times New Roman"/>
          <w:sz w:val="28"/>
          <w:szCs w:val="28"/>
        </w:rPr>
        <w:t>положение о</w:t>
      </w:r>
      <w:r w:rsidR="00B63979" w:rsidRPr="006A3539">
        <w:rPr>
          <w:rFonts w:ascii="Times New Roman" w:hAnsi="Times New Roman" w:cs="Times New Roman"/>
          <w:sz w:val="28"/>
          <w:szCs w:val="28"/>
        </w:rPr>
        <w:t>б</w:t>
      </w:r>
      <w:r w:rsidR="001B24DC" w:rsidRPr="006A3539">
        <w:rPr>
          <w:rFonts w:ascii="Times New Roman" w:hAnsi="Times New Roman" w:cs="Times New Roman"/>
          <w:sz w:val="28"/>
          <w:szCs w:val="28"/>
        </w:rPr>
        <w:t xml:space="preserve"> агентск</w:t>
      </w:r>
      <w:r w:rsidR="00B63979" w:rsidRPr="006A3539">
        <w:rPr>
          <w:rFonts w:ascii="Times New Roman" w:hAnsi="Times New Roman" w:cs="Times New Roman"/>
          <w:sz w:val="28"/>
          <w:szCs w:val="28"/>
        </w:rPr>
        <w:t>ом</w:t>
      </w:r>
      <w:r w:rsidR="001B24DC" w:rsidRPr="006A3539">
        <w:rPr>
          <w:rFonts w:ascii="Times New Roman" w:hAnsi="Times New Roman" w:cs="Times New Roman"/>
          <w:sz w:val="28"/>
          <w:szCs w:val="28"/>
        </w:rPr>
        <w:t xml:space="preserve"> вознаграждени</w:t>
      </w:r>
      <w:r w:rsidR="00B63979" w:rsidRPr="006A3539">
        <w:rPr>
          <w:rFonts w:ascii="Times New Roman" w:hAnsi="Times New Roman" w:cs="Times New Roman"/>
          <w:sz w:val="28"/>
          <w:szCs w:val="28"/>
        </w:rPr>
        <w:t>и</w:t>
      </w:r>
      <w:r w:rsidR="00573A73">
        <w:rPr>
          <w:rFonts w:ascii="Times New Roman" w:hAnsi="Times New Roman" w:cs="Times New Roman"/>
          <w:sz w:val="28"/>
          <w:szCs w:val="28"/>
        </w:rPr>
        <w:t xml:space="preserve"> </w:t>
      </w:r>
      <w:r w:rsidR="00B63979" w:rsidRPr="006A3539">
        <w:rPr>
          <w:rFonts w:ascii="Times New Roman" w:hAnsi="Times New Roman" w:cs="Times New Roman"/>
          <w:sz w:val="28"/>
          <w:szCs w:val="28"/>
        </w:rPr>
        <w:t xml:space="preserve">при </w:t>
      </w:r>
      <w:r w:rsidR="008841A7" w:rsidRPr="006A3539">
        <w:rPr>
          <w:rFonts w:ascii="Times New Roman" w:hAnsi="Times New Roman" w:cs="Times New Roman"/>
          <w:sz w:val="28"/>
          <w:szCs w:val="28"/>
        </w:rPr>
        <w:t>оказании услуг, выполнении</w:t>
      </w:r>
      <w:r w:rsidR="00B63979" w:rsidRPr="006A3539">
        <w:rPr>
          <w:rFonts w:ascii="Times New Roman" w:hAnsi="Times New Roman" w:cs="Times New Roman"/>
          <w:sz w:val="28"/>
          <w:szCs w:val="28"/>
        </w:rPr>
        <w:t xml:space="preserve"> работ сверх установленного муниципального задания</w:t>
      </w:r>
    </w:p>
    <w:p w:rsidR="00B63979" w:rsidRPr="006A3539" w:rsidRDefault="00B63979" w:rsidP="00573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- </w:t>
      </w:r>
      <w:r w:rsidR="00464C72" w:rsidRPr="006A3539">
        <w:rPr>
          <w:rFonts w:ascii="Times New Roman" w:hAnsi="Times New Roman" w:cs="Times New Roman"/>
          <w:sz w:val="28"/>
          <w:szCs w:val="28"/>
        </w:rPr>
        <w:t xml:space="preserve"> </w:t>
      </w:r>
      <w:r w:rsidRPr="006A3539">
        <w:rPr>
          <w:rFonts w:ascii="Times New Roman" w:hAnsi="Times New Roman" w:cs="Times New Roman"/>
          <w:sz w:val="28"/>
          <w:szCs w:val="28"/>
        </w:rPr>
        <w:t>положение об учетной политике;</w:t>
      </w:r>
    </w:p>
    <w:p w:rsidR="00E26ECB" w:rsidRPr="006A3539" w:rsidRDefault="00B63979" w:rsidP="00573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- иные акты, предусмотренные действующим законодательством Российской Федерации и нормативными правовыми актами органов местного самоуправления Ахтубинского</w:t>
      </w:r>
      <w:r w:rsidR="00EF5972" w:rsidRPr="006A353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6A353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F5972" w:rsidRPr="006A3539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6A3539">
        <w:rPr>
          <w:rFonts w:ascii="Times New Roman" w:hAnsi="Times New Roman" w:cs="Times New Roman"/>
          <w:sz w:val="28"/>
          <w:szCs w:val="28"/>
        </w:rPr>
        <w:t>.</w:t>
      </w:r>
    </w:p>
    <w:p w:rsidR="00887C51" w:rsidRPr="006A3539" w:rsidRDefault="00887C51" w:rsidP="006D7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C51" w:rsidRPr="00573A73" w:rsidRDefault="00573A73" w:rsidP="00573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87C51" w:rsidRPr="00573A73">
        <w:rPr>
          <w:rFonts w:ascii="Times New Roman" w:hAnsi="Times New Roman" w:cs="Times New Roman"/>
          <w:sz w:val="28"/>
          <w:szCs w:val="28"/>
        </w:rPr>
        <w:t>И</w:t>
      </w:r>
      <w:r w:rsidRPr="00573A73">
        <w:rPr>
          <w:rFonts w:ascii="Times New Roman" w:hAnsi="Times New Roman" w:cs="Times New Roman"/>
          <w:sz w:val="28"/>
          <w:szCs w:val="28"/>
        </w:rPr>
        <w:t>зменения устава, реорганизация и</w:t>
      </w:r>
    </w:p>
    <w:p w:rsidR="00FC1394" w:rsidRPr="006A3539" w:rsidRDefault="00573A73" w:rsidP="00573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ликвидация учреждения</w:t>
      </w:r>
    </w:p>
    <w:p w:rsidR="00887C51" w:rsidRPr="006A3539" w:rsidRDefault="00887C51" w:rsidP="006D7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C51" w:rsidRPr="006A3539" w:rsidRDefault="00887C51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7.1.</w:t>
      </w:r>
      <w:r w:rsidR="00573A73">
        <w:rPr>
          <w:rFonts w:ascii="Times New Roman" w:hAnsi="Times New Roman" w:cs="Times New Roman"/>
          <w:sz w:val="28"/>
          <w:szCs w:val="28"/>
        </w:rPr>
        <w:t xml:space="preserve"> </w:t>
      </w:r>
      <w:r w:rsidRPr="006A3539">
        <w:rPr>
          <w:rFonts w:ascii="Times New Roman" w:hAnsi="Times New Roman" w:cs="Times New Roman"/>
          <w:sz w:val="28"/>
          <w:szCs w:val="28"/>
        </w:rPr>
        <w:t>Изменения в настоящий Устав Учреждения вносятся по решению Учредителя и подлежат государственной регистрации в установленном порядке.</w:t>
      </w:r>
    </w:p>
    <w:p w:rsidR="00887C51" w:rsidRPr="006A3539" w:rsidRDefault="00887C51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7.2. </w:t>
      </w:r>
      <w:r w:rsidR="00744DDD" w:rsidRPr="006A3539">
        <w:rPr>
          <w:rFonts w:ascii="Times New Roman" w:hAnsi="Times New Roman" w:cs="Times New Roman"/>
          <w:sz w:val="28"/>
          <w:szCs w:val="28"/>
        </w:rPr>
        <w:t>Учреждение может быть реорганизовано по решению Учредителя в порядке, установленном законодательством Российской Федерации.</w:t>
      </w:r>
    </w:p>
    <w:p w:rsidR="00744DDD" w:rsidRPr="006A3539" w:rsidRDefault="00744DDD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7.3. Учреждение считается реорганизованным с момента государственной регистрации вновь возникших юридических лиц.</w:t>
      </w:r>
    </w:p>
    <w:p w:rsidR="00744DDD" w:rsidRPr="006A3539" w:rsidRDefault="00744DDD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Федерации.</w:t>
      </w:r>
    </w:p>
    <w:p w:rsidR="008D467F" w:rsidRPr="006A3539" w:rsidRDefault="00744DDD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7.4.Учреждение может быть</w:t>
      </w:r>
      <w:r w:rsidR="008D467F" w:rsidRPr="006A3539">
        <w:rPr>
          <w:rFonts w:ascii="Times New Roman" w:hAnsi="Times New Roman" w:cs="Times New Roman"/>
          <w:sz w:val="28"/>
          <w:szCs w:val="28"/>
        </w:rPr>
        <w:t xml:space="preserve"> ликвидировано по решению Учредителя или по решению суда по основаниям и в порядке, установленном законодательством Российской Федерации.</w:t>
      </w:r>
    </w:p>
    <w:p w:rsidR="00744DDD" w:rsidRPr="006A3539" w:rsidRDefault="008D467F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7.5. Учреждение считается ликвидированным с момента исключения его из единого реестра юридических лиц.</w:t>
      </w:r>
    </w:p>
    <w:p w:rsidR="008D467F" w:rsidRPr="006A3539" w:rsidRDefault="008D467F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Ликвидация Учреждения</w:t>
      </w:r>
      <w:r w:rsidR="00DE4877" w:rsidRPr="006A3539">
        <w:rPr>
          <w:rFonts w:ascii="Times New Roman" w:hAnsi="Times New Roman" w:cs="Times New Roman"/>
          <w:sz w:val="28"/>
          <w:szCs w:val="28"/>
        </w:rPr>
        <w:t xml:space="preserve"> влечет за собой прекращение</w:t>
      </w:r>
      <w:r w:rsidRPr="006A3539">
        <w:rPr>
          <w:rFonts w:ascii="Times New Roman" w:hAnsi="Times New Roman" w:cs="Times New Roman"/>
          <w:sz w:val="28"/>
          <w:szCs w:val="28"/>
        </w:rPr>
        <w:t xml:space="preserve"> без перехода прав и обязанностей в порядке правопреемства к другим лицам.</w:t>
      </w:r>
    </w:p>
    <w:p w:rsidR="008D467F" w:rsidRPr="006A3539" w:rsidRDefault="008D467F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7.6. При реорганизации и ликвидации Учреждения, увольняемым работникам гарантируется соблюдение их прав</w:t>
      </w:r>
      <w:r w:rsidR="00DE4877" w:rsidRPr="006A3539">
        <w:rPr>
          <w:rFonts w:ascii="Times New Roman" w:hAnsi="Times New Roman" w:cs="Times New Roman"/>
          <w:sz w:val="28"/>
          <w:szCs w:val="28"/>
        </w:rPr>
        <w:t xml:space="preserve"> и интересов</w:t>
      </w:r>
      <w:r w:rsidRPr="006A353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DE4877" w:rsidRDefault="00DE4877" w:rsidP="006D7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A73" w:rsidRDefault="00573A73" w:rsidP="006D7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A73" w:rsidRPr="006A3539" w:rsidRDefault="00573A73" w:rsidP="006D7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877" w:rsidRPr="00573A73" w:rsidRDefault="00573A73" w:rsidP="00573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DE4877" w:rsidRPr="00573A73">
        <w:rPr>
          <w:rFonts w:ascii="Times New Roman" w:hAnsi="Times New Roman" w:cs="Times New Roman"/>
          <w:sz w:val="28"/>
          <w:szCs w:val="28"/>
        </w:rPr>
        <w:t>Х</w:t>
      </w:r>
      <w:r w:rsidRPr="00573A73">
        <w:rPr>
          <w:rFonts w:ascii="Times New Roman" w:hAnsi="Times New Roman" w:cs="Times New Roman"/>
          <w:sz w:val="28"/>
          <w:szCs w:val="28"/>
        </w:rPr>
        <w:t>ранение документов учреждения</w:t>
      </w:r>
    </w:p>
    <w:p w:rsidR="009D3A57" w:rsidRPr="006A3539" w:rsidRDefault="009D3A57" w:rsidP="006D7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877" w:rsidRPr="006A3539" w:rsidRDefault="00DE4877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8.1.</w:t>
      </w:r>
      <w:r w:rsidR="00573A73">
        <w:rPr>
          <w:rFonts w:ascii="Times New Roman" w:hAnsi="Times New Roman" w:cs="Times New Roman"/>
          <w:sz w:val="28"/>
          <w:szCs w:val="28"/>
        </w:rPr>
        <w:t xml:space="preserve"> </w:t>
      </w:r>
      <w:r w:rsidRPr="006A3539">
        <w:rPr>
          <w:rFonts w:ascii="Times New Roman" w:hAnsi="Times New Roman" w:cs="Times New Roman"/>
          <w:sz w:val="28"/>
          <w:szCs w:val="28"/>
        </w:rPr>
        <w:t>Учреждение обязано хранить следующие документы:</w:t>
      </w:r>
    </w:p>
    <w:p w:rsidR="00DE4877" w:rsidRPr="006A3539" w:rsidRDefault="00DE4877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8.1.1. </w:t>
      </w:r>
      <w:r w:rsidR="00573A73">
        <w:rPr>
          <w:rFonts w:ascii="Times New Roman" w:hAnsi="Times New Roman" w:cs="Times New Roman"/>
          <w:sz w:val="28"/>
          <w:szCs w:val="28"/>
        </w:rPr>
        <w:t>У</w:t>
      </w:r>
      <w:r w:rsidRPr="006A3539">
        <w:rPr>
          <w:rFonts w:ascii="Times New Roman" w:hAnsi="Times New Roman" w:cs="Times New Roman"/>
          <w:sz w:val="28"/>
          <w:szCs w:val="28"/>
        </w:rPr>
        <w:t xml:space="preserve">чредительные документы Учреждения, а также изменения, внесённые в </w:t>
      </w:r>
      <w:r w:rsidR="00A175E2" w:rsidRPr="006A3539">
        <w:rPr>
          <w:rFonts w:ascii="Times New Roman" w:hAnsi="Times New Roman" w:cs="Times New Roman"/>
          <w:sz w:val="28"/>
          <w:szCs w:val="28"/>
        </w:rPr>
        <w:t>учредительные документы Учреждения и зарегистрированные в установленном порядке;</w:t>
      </w:r>
    </w:p>
    <w:p w:rsidR="00A175E2" w:rsidRPr="006A3539" w:rsidRDefault="00A175E2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8.1.2. </w:t>
      </w:r>
      <w:r w:rsidR="00573A73">
        <w:rPr>
          <w:rFonts w:ascii="Times New Roman" w:hAnsi="Times New Roman" w:cs="Times New Roman"/>
          <w:sz w:val="28"/>
          <w:szCs w:val="28"/>
        </w:rPr>
        <w:t>Р</w:t>
      </w:r>
      <w:r w:rsidRPr="006A3539">
        <w:rPr>
          <w:rFonts w:ascii="Times New Roman" w:hAnsi="Times New Roman" w:cs="Times New Roman"/>
          <w:sz w:val="28"/>
          <w:szCs w:val="28"/>
        </w:rPr>
        <w:t>ешения Учредителя Учреждения о его создании и об утверждении перечня имущества, передаваемого Учреждению в оперативное управление или безвозмездное пользование, а также иные решения, связанные с деятельностью Учреждения;</w:t>
      </w:r>
    </w:p>
    <w:p w:rsidR="00A175E2" w:rsidRPr="006A3539" w:rsidRDefault="00A175E2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8.1.3. </w:t>
      </w:r>
      <w:r w:rsidR="00573A73">
        <w:rPr>
          <w:rFonts w:ascii="Times New Roman" w:hAnsi="Times New Roman" w:cs="Times New Roman"/>
          <w:sz w:val="28"/>
          <w:szCs w:val="28"/>
        </w:rPr>
        <w:t>Д</w:t>
      </w:r>
      <w:r w:rsidRPr="006A3539">
        <w:rPr>
          <w:rFonts w:ascii="Times New Roman" w:hAnsi="Times New Roman" w:cs="Times New Roman"/>
          <w:sz w:val="28"/>
          <w:szCs w:val="28"/>
        </w:rPr>
        <w:t>окумент, подтверждающий государственную регистрацию Учреждения;</w:t>
      </w:r>
    </w:p>
    <w:p w:rsidR="00A175E2" w:rsidRPr="006A3539" w:rsidRDefault="00A175E2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 xml:space="preserve">8.1.4. </w:t>
      </w:r>
      <w:r w:rsidR="00573A73">
        <w:rPr>
          <w:rFonts w:ascii="Times New Roman" w:hAnsi="Times New Roman" w:cs="Times New Roman"/>
          <w:sz w:val="28"/>
          <w:szCs w:val="28"/>
        </w:rPr>
        <w:t>В</w:t>
      </w:r>
      <w:r w:rsidRPr="006A3539">
        <w:rPr>
          <w:rFonts w:ascii="Times New Roman" w:hAnsi="Times New Roman" w:cs="Times New Roman"/>
          <w:sz w:val="28"/>
          <w:szCs w:val="28"/>
        </w:rPr>
        <w:t>нутренние документы Учреждения и иные документы, предусмотренные федеральными законами и иными нормативными актами.</w:t>
      </w:r>
    </w:p>
    <w:p w:rsidR="00A175E2" w:rsidRPr="006A3539" w:rsidRDefault="00A175E2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8.2. Учреждение хранит документы по месту нахождения Учреждения.</w:t>
      </w:r>
    </w:p>
    <w:p w:rsidR="00154D28" w:rsidRPr="006A3539" w:rsidRDefault="00154D28" w:rsidP="005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39">
        <w:rPr>
          <w:rFonts w:ascii="Times New Roman" w:hAnsi="Times New Roman" w:cs="Times New Roman"/>
          <w:sz w:val="28"/>
          <w:szCs w:val="28"/>
        </w:rPr>
        <w:t>8.3. При ликвидации Учреждения документы постоянного хранения передаются на хранение в архив в порядке, установленном действующим законодательством Российской Федерации.</w:t>
      </w:r>
    </w:p>
    <w:p w:rsidR="00C314A0" w:rsidRPr="006A3539" w:rsidRDefault="00C314A0" w:rsidP="006D7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38C" w:rsidRPr="006A3539" w:rsidRDefault="0060638C" w:rsidP="006D71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247F" w:rsidRPr="006A3539" w:rsidRDefault="00B3247F" w:rsidP="006D71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247F" w:rsidRPr="006A3539" w:rsidRDefault="00573A73" w:rsidP="006D7123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D35452" w:rsidRPr="006A3539" w:rsidRDefault="00D35452" w:rsidP="006D71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73A73" w:rsidRDefault="00573A73" w:rsidP="006D71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573A73" w:rsidSect="00573A73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21E0B" w:rsidRPr="00984DDC" w:rsidRDefault="00F21E0B" w:rsidP="006910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F21E0B" w:rsidRPr="00984DDC" w:rsidSect="00573A73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702" w:rsidRDefault="003A0702" w:rsidP="000304E2">
      <w:pPr>
        <w:spacing w:after="0" w:line="240" w:lineRule="auto"/>
      </w:pPr>
      <w:r>
        <w:separator/>
      </w:r>
    </w:p>
  </w:endnote>
  <w:endnote w:type="continuationSeparator" w:id="0">
    <w:p w:rsidR="003A0702" w:rsidRDefault="003A0702" w:rsidP="0003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702" w:rsidRDefault="003A0702" w:rsidP="000304E2">
      <w:pPr>
        <w:spacing w:after="0" w:line="240" w:lineRule="auto"/>
      </w:pPr>
      <w:r>
        <w:separator/>
      </w:r>
    </w:p>
  </w:footnote>
  <w:footnote w:type="continuationSeparator" w:id="0">
    <w:p w:rsidR="003A0702" w:rsidRDefault="003A0702" w:rsidP="0003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1305274097"/>
      <w:docPartObj>
        <w:docPartGallery w:val="Page Numbers (Top of Page)"/>
        <w:docPartUnique/>
      </w:docPartObj>
    </w:sdtPr>
    <w:sdtEndPr/>
    <w:sdtContent>
      <w:p w:rsidR="00573A73" w:rsidRPr="00573A73" w:rsidRDefault="00573A73" w:rsidP="00573A73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73A73">
          <w:rPr>
            <w:rFonts w:ascii="Times New Roman" w:hAnsi="Times New Roman" w:cs="Times New Roman"/>
            <w:sz w:val="28"/>
          </w:rPr>
          <w:fldChar w:fldCharType="begin"/>
        </w:r>
        <w:r w:rsidRPr="00573A73">
          <w:rPr>
            <w:rFonts w:ascii="Times New Roman" w:hAnsi="Times New Roman" w:cs="Times New Roman"/>
            <w:sz w:val="28"/>
          </w:rPr>
          <w:instrText>PAGE   \* MERGEFORMAT</w:instrText>
        </w:r>
        <w:r w:rsidRPr="00573A73">
          <w:rPr>
            <w:rFonts w:ascii="Times New Roman" w:hAnsi="Times New Roman" w:cs="Times New Roman"/>
            <w:sz w:val="28"/>
          </w:rPr>
          <w:fldChar w:fldCharType="separate"/>
        </w:r>
        <w:r w:rsidR="00705418">
          <w:rPr>
            <w:rFonts w:ascii="Times New Roman" w:hAnsi="Times New Roman" w:cs="Times New Roman"/>
            <w:noProof/>
            <w:sz w:val="28"/>
          </w:rPr>
          <w:t>10</w:t>
        </w:r>
        <w:r w:rsidRPr="00573A7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73A73" w:rsidRDefault="00573A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3F90"/>
    <w:multiLevelType w:val="multilevel"/>
    <w:tmpl w:val="221CD2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3B558D6"/>
    <w:multiLevelType w:val="multilevel"/>
    <w:tmpl w:val="7C8EB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C091469"/>
    <w:multiLevelType w:val="hybridMultilevel"/>
    <w:tmpl w:val="877636D6"/>
    <w:lvl w:ilvl="0" w:tplc="ABB280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501131"/>
    <w:multiLevelType w:val="multilevel"/>
    <w:tmpl w:val="89F03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23A00"/>
    <w:multiLevelType w:val="multilevel"/>
    <w:tmpl w:val="B4A233E0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E1432CA"/>
    <w:multiLevelType w:val="multilevel"/>
    <w:tmpl w:val="7FDC8E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76EB6F77"/>
    <w:multiLevelType w:val="multilevel"/>
    <w:tmpl w:val="7C8EB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F8B3FC8"/>
    <w:multiLevelType w:val="multilevel"/>
    <w:tmpl w:val="1E34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F"/>
    <w:rsid w:val="00017395"/>
    <w:rsid w:val="00020B83"/>
    <w:rsid w:val="000304E2"/>
    <w:rsid w:val="000533F4"/>
    <w:rsid w:val="00057890"/>
    <w:rsid w:val="00061CB6"/>
    <w:rsid w:val="0009241A"/>
    <w:rsid w:val="000B32CE"/>
    <w:rsid w:val="000C1DAB"/>
    <w:rsid w:val="000C6A84"/>
    <w:rsid w:val="000D2449"/>
    <w:rsid w:val="000D49B4"/>
    <w:rsid w:val="000D5716"/>
    <w:rsid w:val="000D651D"/>
    <w:rsid w:val="000F2CC6"/>
    <w:rsid w:val="00101740"/>
    <w:rsid w:val="00135B43"/>
    <w:rsid w:val="00144456"/>
    <w:rsid w:val="00154D28"/>
    <w:rsid w:val="00162AC6"/>
    <w:rsid w:val="001708C8"/>
    <w:rsid w:val="0018724E"/>
    <w:rsid w:val="00191702"/>
    <w:rsid w:val="001B24DC"/>
    <w:rsid w:val="001B2F0C"/>
    <w:rsid w:val="001C7FF3"/>
    <w:rsid w:val="001E0D2C"/>
    <w:rsid w:val="001E4EC3"/>
    <w:rsid w:val="001F234E"/>
    <w:rsid w:val="0020492B"/>
    <w:rsid w:val="0021710C"/>
    <w:rsid w:val="00234843"/>
    <w:rsid w:val="00235FD2"/>
    <w:rsid w:val="002531E3"/>
    <w:rsid w:val="0025597B"/>
    <w:rsid w:val="00260437"/>
    <w:rsid w:val="0026456C"/>
    <w:rsid w:val="00280A4B"/>
    <w:rsid w:val="00280B11"/>
    <w:rsid w:val="00282379"/>
    <w:rsid w:val="00290E95"/>
    <w:rsid w:val="00291626"/>
    <w:rsid w:val="002960B5"/>
    <w:rsid w:val="002B46D1"/>
    <w:rsid w:val="002D0C07"/>
    <w:rsid w:val="002D508D"/>
    <w:rsid w:val="002F056C"/>
    <w:rsid w:val="00304FE8"/>
    <w:rsid w:val="00305F00"/>
    <w:rsid w:val="00337E6C"/>
    <w:rsid w:val="0034398D"/>
    <w:rsid w:val="00375EFC"/>
    <w:rsid w:val="00381235"/>
    <w:rsid w:val="003911D7"/>
    <w:rsid w:val="003A0702"/>
    <w:rsid w:val="003B36E1"/>
    <w:rsid w:val="003C0EA9"/>
    <w:rsid w:val="004238FF"/>
    <w:rsid w:val="004473C6"/>
    <w:rsid w:val="00463624"/>
    <w:rsid w:val="00464C72"/>
    <w:rsid w:val="0047050A"/>
    <w:rsid w:val="00476970"/>
    <w:rsid w:val="00477B4E"/>
    <w:rsid w:val="00496181"/>
    <w:rsid w:val="004A0A67"/>
    <w:rsid w:val="004A1E25"/>
    <w:rsid w:val="004A6309"/>
    <w:rsid w:val="004C3067"/>
    <w:rsid w:val="005201E5"/>
    <w:rsid w:val="005275A6"/>
    <w:rsid w:val="00536F14"/>
    <w:rsid w:val="00561225"/>
    <w:rsid w:val="0056179F"/>
    <w:rsid w:val="00573A73"/>
    <w:rsid w:val="0058112C"/>
    <w:rsid w:val="005A06F3"/>
    <w:rsid w:val="005A104C"/>
    <w:rsid w:val="005E3B76"/>
    <w:rsid w:val="005F5065"/>
    <w:rsid w:val="0060638C"/>
    <w:rsid w:val="00620168"/>
    <w:rsid w:val="00622434"/>
    <w:rsid w:val="0064137B"/>
    <w:rsid w:val="0064413D"/>
    <w:rsid w:val="006718FE"/>
    <w:rsid w:val="00671B21"/>
    <w:rsid w:val="00676D7E"/>
    <w:rsid w:val="00682E34"/>
    <w:rsid w:val="006910C3"/>
    <w:rsid w:val="006A3539"/>
    <w:rsid w:val="006B7E52"/>
    <w:rsid w:val="006D2610"/>
    <w:rsid w:val="006D7123"/>
    <w:rsid w:val="00702C14"/>
    <w:rsid w:val="00705418"/>
    <w:rsid w:val="00706ECE"/>
    <w:rsid w:val="0072379E"/>
    <w:rsid w:val="0074150F"/>
    <w:rsid w:val="007416D5"/>
    <w:rsid w:val="00744DDD"/>
    <w:rsid w:val="00747ED2"/>
    <w:rsid w:val="00770DD5"/>
    <w:rsid w:val="0078798C"/>
    <w:rsid w:val="007B2013"/>
    <w:rsid w:val="007B7A9F"/>
    <w:rsid w:val="007C3559"/>
    <w:rsid w:val="007E03A7"/>
    <w:rsid w:val="007F2013"/>
    <w:rsid w:val="007F5620"/>
    <w:rsid w:val="00805023"/>
    <w:rsid w:val="0080547E"/>
    <w:rsid w:val="00814061"/>
    <w:rsid w:val="00832100"/>
    <w:rsid w:val="00860C4B"/>
    <w:rsid w:val="00864D18"/>
    <w:rsid w:val="00866687"/>
    <w:rsid w:val="008841A7"/>
    <w:rsid w:val="00887C51"/>
    <w:rsid w:val="008905AE"/>
    <w:rsid w:val="00897205"/>
    <w:rsid w:val="008A5DF6"/>
    <w:rsid w:val="008C05B7"/>
    <w:rsid w:val="008D467F"/>
    <w:rsid w:val="008D5DE2"/>
    <w:rsid w:val="00926286"/>
    <w:rsid w:val="00953630"/>
    <w:rsid w:val="00953655"/>
    <w:rsid w:val="0095425F"/>
    <w:rsid w:val="00971937"/>
    <w:rsid w:val="00980B31"/>
    <w:rsid w:val="00980BA0"/>
    <w:rsid w:val="009810F9"/>
    <w:rsid w:val="00981781"/>
    <w:rsid w:val="00982BA0"/>
    <w:rsid w:val="00984DDC"/>
    <w:rsid w:val="00985EEF"/>
    <w:rsid w:val="009D121B"/>
    <w:rsid w:val="009D3A57"/>
    <w:rsid w:val="009E4039"/>
    <w:rsid w:val="009F5A2F"/>
    <w:rsid w:val="00A03421"/>
    <w:rsid w:val="00A150AA"/>
    <w:rsid w:val="00A15F28"/>
    <w:rsid w:val="00A175E2"/>
    <w:rsid w:val="00A305CE"/>
    <w:rsid w:val="00A43D12"/>
    <w:rsid w:val="00A55896"/>
    <w:rsid w:val="00A5597A"/>
    <w:rsid w:val="00A62B95"/>
    <w:rsid w:val="00A673E0"/>
    <w:rsid w:val="00A67E5C"/>
    <w:rsid w:val="00A72EEF"/>
    <w:rsid w:val="00A76E38"/>
    <w:rsid w:val="00B051FE"/>
    <w:rsid w:val="00B12E9B"/>
    <w:rsid w:val="00B3247F"/>
    <w:rsid w:val="00B636B3"/>
    <w:rsid w:val="00B63979"/>
    <w:rsid w:val="00B65228"/>
    <w:rsid w:val="00B939D7"/>
    <w:rsid w:val="00B95E97"/>
    <w:rsid w:val="00BA284E"/>
    <w:rsid w:val="00BB7B17"/>
    <w:rsid w:val="00BC0D12"/>
    <w:rsid w:val="00BC3AC7"/>
    <w:rsid w:val="00BD481F"/>
    <w:rsid w:val="00BE77D2"/>
    <w:rsid w:val="00BF6AA0"/>
    <w:rsid w:val="00BF76E7"/>
    <w:rsid w:val="00C03C98"/>
    <w:rsid w:val="00C05966"/>
    <w:rsid w:val="00C314A0"/>
    <w:rsid w:val="00C3209C"/>
    <w:rsid w:val="00C46C56"/>
    <w:rsid w:val="00C474EB"/>
    <w:rsid w:val="00C50210"/>
    <w:rsid w:val="00C67ADD"/>
    <w:rsid w:val="00C77D49"/>
    <w:rsid w:val="00C914A7"/>
    <w:rsid w:val="00CD7010"/>
    <w:rsid w:val="00D102CE"/>
    <w:rsid w:val="00D144A2"/>
    <w:rsid w:val="00D22B3C"/>
    <w:rsid w:val="00D35452"/>
    <w:rsid w:val="00D46470"/>
    <w:rsid w:val="00D474F5"/>
    <w:rsid w:val="00D51A9C"/>
    <w:rsid w:val="00D55115"/>
    <w:rsid w:val="00D64BE4"/>
    <w:rsid w:val="00D7472B"/>
    <w:rsid w:val="00D83BAE"/>
    <w:rsid w:val="00DC40A1"/>
    <w:rsid w:val="00DD36AE"/>
    <w:rsid w:val="00DE1A78"/>
    <w:rsid w:val="00DE4877"/>
    <w:rsid w:val="00E01992"/>
    <w:rsid w:val="00E028D2"/>
    <w:rsid w:val="00E22064"/>
    <w:rsid w:val="00E24BFA"/>
    <w:rsid w:val="00E26ECB"/>
    <w:rsid w:val="00E410B7"/>
    <w:rsid w:val="00E5283A"/>
    <w:rsid w:val="00E6192D"/>
    <w:rsid w:val="00E72870"/>
    <w:rsid w:val="00EA19F9"/>
    <w:rsid w:val="00EA2CF1"/>
    <w:rsid w:val="00EA3059"/>
    <w:rsid w:val="00EE5648"/>
    <w:rsid w:val="00EF1AC7"/>
    <w:rsid w:val="00EF5972"/>
    <w:rsid w:val="00F21E0B"/>
    <w:rsid w:val="00F230A5"/>
    <w:rsid w:val="00F36610"/>
    <w:rsid w:val="00F64A84"/>
    <w:rsid w:val="00F71413"/>
    <w:rsid w:val="00FA6778"/>
    <w:rsid w:val="00FC1394"/>
    <w:rsid w:val="00FC482F"/>
    <w:rsid w:val="00FC5281"/>
    <w:rsid w:val="00FD7C5A"/>
    <w:rsid w:val="00FE3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784E1-6D5A-4051-A9CD-6BC1CE08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D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0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04E2"/>
  </w:style>
  <w:style w:type="paragraph" w:styleId="a6">
    <w:name w:val="footer"/>
    <w:basedOn w:val="a"/>
    <w:link w:val="a7"/>
    <w:uiPriority w:val="99"/>
    <w:unhideWhenUsed/>
    <w:rsid w:val="00030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04E2"/>
  </w:style>
  <w:style w:type="paragraph" w:styleId="a8">
    <w:name w:val="Normal (Web)"/>
    <w:basedOn w:val="a"/>
    <w:uiPriority w:val="99"/>
    <w:semiHidden/>
    <w:unhideWhenUsed/>
    <w:rsid w:val="00BA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EJANA\Documents\&#1091;&#1089;&#1090;&#1072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устав</Template>
  <TotalTime>22</TotalTime>
  <Pages>12</Pages>
  <Words>3413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Светлана</dc:creator>
  <cp:lastModifiedBy>ЭВМ оператор</cp:lastModifiedBy>
  <cp:revision>4</cp:revision>
  <cp:lastPrinted>2025-04-14T07:32:00Z</cp:lastPrinted>
  <dcterms:created xsi:type="dcterms:W3CDTF">2025-04-11T11:06:00Z</dcterms:created>
  <dcterms:modified xsi:type="dcterms:W3CDTF">2025-04-14T07:32:00Z</dcterms:modified>
</cp:coreProperties>
</file>